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92" w:rsidRDefault="00345E92" w:rsidP="00345E92">
      <w:pPr>
        <w:pStyle w:val="Heading1"/>
        <w:rPr>
          <w:lang w:eastAsia="ko-KR"/>
        </w:rPr>
      </w:pPr>
      <w:bookmarkStart w:id="0" w:name="_GoBack"/>
      <w:bookmarkEnd w:id="0"/>
      <w:r>
        <w:rPr>
          <w:lang w:eastAsia="ko-KR"/>
        </w:rPr>
        <w:t xml:space="preserve">George Mason KM---Georgia---Round 5---v </w:t>
      </w:r>
      <w:proofErr w:type="spellStart"/>
      <w:r>
        <w:rPr>
          <w:lang w:eastAsia="ko-KR"/>
        </w:rPr>
        <w:t>Vandy</w:t>
      </w:r>
      <w:proofErr w:type="spellEnd"/>
      <w:r>
        <w:rPr>
          <w:lang w:eastAsia="ko-KR"/>
        </w:rPr>
        <w:t xml:space="preserve"> SW</w:t>
      </w:r>
    </w:p>
    <w:p w:rsidR="00345E92" w:rsidRDefault="00345E92" w:rsidP="00345E92">
      <w:pPr>
        <w:pStyle w:val="Heading2"/>
        <w:rPr>
          <w:lang w:eastAsia="ko-KR"/>
        </w:rPr>
      </w:pPr>
      <w:r>
        <w:rPr>
          <w:lang w:eastAsia="ko-KR"/>
        </w:rPr>
        <w:lastRenderedPageBreak/>
        <w:t>1AC</w:t>
      </w:r>
    </w:p>
    <w:p w:rsidR="00345E92" w:rsidRPr="00345E92" w:rsidRDefault="00345E92" w:rsidP="00345E92">
      <w:pPr>
        <w:pStyle w:val="Heading4"/>
        <w:rPr>
          <w:lang w:eastAsia="ko-KR"/>
        </w:rPr>
      </w:pPr>
      <w:r>
        <w:rPr>
          <w:lang w:eastAsia="ko-KR"/>
        </w:rPr>
        <w:t>Signature Strikes</w:t>
      </w:r>
    </w:p>
    <w:p w:rsidR="00345E92" w:rsidRDefault="00345E92" w:rsidP="00345E92">
      <w:pPr>
        <w:pStyle w:val="Heading2"/>
        <w:rPr>
          <w:lang w:eastAsia="ko-KR"/>
        </w:rPr>
      </w:pPr>
      <w:r>
        <w:rPr>
          <w:lang w:eastAsia="ko-KR"/>
        </w:rPr>
        <w:lastRenderedPageBreak/>
        <w:t>2AC</w:t>
      </w:r>
    </w:p>
    <w:p w:rsidR="00345E92" w:rsidRDefault="00345E92" w:rsidP="00345E92">
      <w:pPr>
        <w:pStyle w:val="Heading3"/>
        <w:rPr>
          <w:lang w:eastAsia="ko-KR"/>
        </w:rPr>
      </w:pPr>
      <w:r>
        <w:rPr>
          <w:rFonts w:hint="eastAsia"/>
          <w:lang w:eastAsia="ko-KR"/>
        </w:rPr>
        <w:lastRenderedPageBreak/>
        <w:t xml:space="preserve">Pakistan </w:t>
      </w:r>
      <w:r>
        <w:rPr>
          <w:lang w:eastAsia="ko-KR"/>
        </w:rPr>
        <w:t>–</w:t>
      </w:r>
      <w:r>
        <w:rPr>
          <w:rFonts w:hint="eastAsia"/>
          <w:lang w:eastAsia="ko-KR"/>
        </w:rPr>
        <w:t xml:space="preserve"> Impacts </w:t>
      </w:r>
      <w:r>
        <w:rPr>
          <w:lang w:eastAsia="ko-KR"/>
        </w:rPr>
        <w:t>–</w:t>
      </w:r>
      <w:r>
        <w:rPr>
          <w:rFonts w:hint="eastAsia"/>
          <w:lang w:eastAsia="ko-KR"/>
        </w:rPr>
        <w:t xml:space="preserve"> 2AC</w:t>
      </w:r>
    </w:p>
    <w:p w:rsidR="00345E92" w:rsidRDefault="00345E92" w:rsidP="00345E92">
      <w:pPr>
        <w:pStyle w:val="Heading4"/>
        <w:rPr>
          <w:lang w:eastAsia="ko-KR"/>
        </w:rPr>
      </w:pPr>
      <w:r>
        <w:rPr>
          <w:lang w:eastAsia="ko-KR"/>
        </w:rPr>
        <w:t>Drone strikes are not going down and still kills civilians---no functional changes</w:t>
      </w:r>
    </w:p>
    <w:p w:rsidR="00345E92" w:rsidRDefault="00345E92" w:rsidP="00345E92">
      <w:pPr>
        <w:rPr>
          <w:lang w:eastAsia="ko-KR"/>
        </w:rPr>
      </w:pPr>
      <w:r w:rsidRPr="00622BA3">
        <w:rPr>
          <w:rStyle w:val="StyleStyleBold12pt"/>
        </w:rPr>
        <w:t>Bergen &amp; Rowland 10/25</w:t>
      </w:r>
      <w:r>
        <w:rPr>
          <w:lang w:eastAsia="ko-KR"/>
        </w:rPr>
        <w:t xml:space="preserve"> Peter Bergen is CNN's national security analyst, a director at the New America Foundation—AND—Jennifer Rowland is a graduate student at Harvard University's Kennedy School. “Did Obama keep his drone promises?” 10-25-13, </w:t>
      </w:r>
      <w:hyperlink r:id="rId10" w:history="1">
        <w:r w:rsidRPr="00F06386">
          <w:rPr>
            <w:rStyle w:val="Hyperlink"/>
            <w:lang w:eastAsia="ko-KR"/>
          </w:rPr>
          <w:t>http://www.cnn.com/2013/10/25/opinion/bergen-drone-promises/</w:t>
        </w:r>
      </w:hyperlink>
      <w:r>
        <w:rPr>
          <w:lang w:eastAsia="ko-KR"/>
        </w:rPr>
        <w:t xml:space="preserve"> DOA: 10-29-13, </w:t>
      </w:r>
      <w:proofErr w:type="gramStart"/>
      <w:r>
        <w:rPr>
          <w:lang w:eastAsia="ko-KR"/>
        </w:rPr>
        <w:t>y2k</w:t>
      </w:r>
      <w:proofErr w:type="gramEnd"/>
    </w:p>
    <w:p w:rsidR="00345E92" w:rsidRPr="00EF07D1" w:rsidRDefault="00345E92" w:rsidP="00345E92">
      <w:pPr>
        <w:rPr>
          <w:lang w:eastAsia="ko-KR"/>
        </w:rPr>
      </w:pPr>
    </w:p>
    <w:p w:rsidR="00345E92" w:rsidRDefault="00345E92" w:rsidP="00345E92">
      <w:r w:rsidRPr="00345E92">
        <w:t xml:space="preserve">(CNN) -- On May 23, President Barack Obama gave a major speech </w:t>
      </w:r>
    </w:p>
    <w:p w:rsidR="00345E92" w:rsidRDefault="00345E92" w:rsidP="00345E92">
      <w:r>
        <w:t>AND</w:t>
      </w:r>
    </w:p>
    <w:p w:rsidR="00345E92" w:rsidRPr="00345E92" w:rsidRDefault="00345E92" w:rsidP="00345E92">
      <w:r w:rsidRPr="00345E92">
        <w:t>Louis Brandeis observed a century ago, "Sunlight is the best disinfectant."</w:t>
      </w:r>
    </w:p>
    <w:p w:rsidR="00345E92" w:rsidRDefault="00345E92" w:rsidP="00345E92">
      <w:pPr>
        <w:rPr>
          <w:lang w:eastAsia="ko-KR"/>
        </w:rPr>
      </w:pPr>
    </w:p>
    <w:p w:rsidR="00345E92" w:rsidRPr="00CA3A76" w:rsidRDefault="00345E92" w:rsidP="00345E92"/>
    <w:p w:rsidR="00345E92" w:rsidRPr="008A1A2E" w:rsidRDefault="00345E92" w:rsidP="00345E92">
      <w:pPr>
        <w:rPr>
          <w:lang w:eastAsia="ko-KR"/>
        </w:rPr>
      </w:pPr>
    </w:p>
    <w:p w:rsidR="00345E92" w:rsidRPr="006502A5" w:rsidRDefault="00345E92" w:rsidP="00345E92"/>
    <w:p w:rsidR="00345E92" w:rsidRDefault="00345E92" w:rsidP="00345E92">
      <w:pPr>
        <w:pStyle w:val="Heading3"/>
        <w:rPr>
          <w:lang w:eastAsia="ko-KR"/>
        </w:rPr>
      </w:pPr>
      <w:r>
        <w:rPr>
          <w:lang w:eastAsia="ko-KR"/>
        </w:rPr>
        <w:lastRenderedPageBreak/>
        <w:t>2AC---T---SS</w:t>
      </w:r>
    </w:p>
    <w:p w:rsidR="00345E92" w:rsidRDefault="00345E92" w:rsidP="00345E92">
      <w:pPr>
        <w:pStyle w:val="Heading4"/>
      </w:pPr>
      <w:r>
        <w:t>Signature strikes allow for specific targeting---solves your offense.</w:t>
      </w:r>
    </w:p>
    <w:p w:rsidR="00345E92" w:rsidRDefault="00345E92" w:rsidP="00345E92">
      <w:r>
        <w:rPr>
          <w:rStyle w:val="StyleStyleBold12pt"/>
        </w:rPr>
        <w:t>William 13</w:t>
      </w:r>
      <w:r>
        <w:t xml:space="preserve"> Williams, University of Massachusetts Dartmouth Islamic studies professor 5-31-13 Brian Glyn, “Inside the Murky World of 'Signature Strikes' and the Killing of Americans </w:t>
      </w:r>
      <w:proofErr w:type="gramStart"/>
      <w:r>
        <w:t>With</w:t>
      </w:r>
      <w:proofErr w:type="gramEnd"/>
      <w:r>
        <w:t xml:space="preserve"> Drones” http://www.huffingtonpost.com/brian-glyn-williams/nside-the-murky-world-of-_b_3367780.html, accessed 1-7-14, y2k</w:t>
      </w:r>
    </w:p>
    <w:p w:rsidR="00345E92" w:rsidRDefault="00345E92" w:rsidP="00345E92"/>
    <w:p w:rsidR="00345E92" w:rsidRDefault="00345E92" w:rsidP="00345E92">
      <w:r w:rsidRPr="00345E92">
        <w:t>An explanation of the difference between a "signature strike" and "personality strike</w:t>
      </w:r>
    </w:p>
    <w:p w:rsidR="00345E92" w:rsidRDefault="00345E92" w:rsidP="00345E92">
      <w:r>
        <w:t>AND</w:t>
      </w:r>
    </w:p>
    <w:p w:rsidR="00345E92" w:rsidRPr="00345E92" w:rsidRDefault="00345E92" w:rsidP="00345E92">
      <w:proofErr w:type="gramStart"/>
      <w:r w:rsidRPr="00345E92">
        <w:t>vehicles</w:t>
      </w:r>
      <w:proofErr w:type="gramEnd"/>
      <w:r w:rsidRPr="00345E92">
        <w:t xml:space="preserve"> of militants or compounds, eavesdropping on cell phone conversations, etc.).</w:t>
      </w:r>
    </w:p>
    <w:p w:rsidR="00345E92" w:rsidRDefault="00345E92" w:rsidP="00345E92">
      <w:pPr>
        <w:pStyle w:val="Heading4"/>
      </w:pPr>
      <w:r>
        <w:rPr>
          <w:lang w:eastAsia="ko-KR"/>
        </w:rPr>
        <w:t>AND-Meets Obama’s definition</w:t>
      </w:r>
    </w:p>
    <w:p w:rsidR="00345E92" w:rsidRDefault="00345E92" w:rsidP="00345E92">
      <w:r>
        <w:rPr>
          <w:rStyle w:val="StyleStyleBold12pt"/>
        </w:rPr>
        <w:t>Sledge 13</w:t>
      </w:r>
      <w:r>
        <w:t xml:space="preserve"> Matt Sledge is Huffington Post Staff, “Drone 'Signature Strike' Witness Responds </w:t>
      </w:r>
      <w:proofErr w:type="gramStart"/>
      <w:r>
        <w:t>To</w:t>
      </w:r>
      <w:proofErr w:type="gramEnd"/>
      <w:r>
        <w:t xml:space="preserve"> Obama Speech: 'I Don't Trust A Single Word,'” 06/19/2013, </w:t>
      </w:r>
      <w:hyperlink r:id="rId11" w:history="1">
        <w:r>
          <w:rPr>
            <w:rStyle w:val="Hyperlink"/>
          </w:rPr>
          <w:t>http://www.huffingtonpost.com/2013/06/19/drone-signature-strike_n_3421586.html</w:t>
        </w:r>
      </w:hyperlink>
    </w:p>
    <w:p w:rsidR="00345E92" w:rsidRDefault="00345E92" w:rsidP="00345E92">
      <w:pPr>
        <w:rPr>
          <w:b/>
        </w:rPr>
      </w:pPr>
    </w:p>
    <w:p w:rsidR="00345E92" w:rsidRDefault="00345E92" w:rsidP="00345E92">
      <w:r w:rsidRPr="00345E92">
        <w:t xml:space="preserve">Such so-called "signature strikes" are one of the most controversial practices </w:t>
      </w:r>
    </w:p>
    <w:p w:rsidR="00345E92" w:rsidRDefault="00345E92" w:rsidP="00345E92">
      <w:r>
        <w:t>AND</w:t>
      </w:r>
    </w:p>
    <w:p w:rsidR="00345E92" w:rsidRPr="00345E92" w:rsidRDefault="00345E92" w:rsidP="00345E92">
      <w:proofErr w:type="gramStart"/>
      <w:r w:rsidRPr="00345E92">
        <w:t>that</w:t>
      </w:r>
      <w:proofErr w:type="gramEnd"/>
      <w:r w:rsidRPr="00345E92">
        <w:t xml:space="preserve"> drones sometimes make mistakes, but said their work must carry on.</w:t>
      </w:r>
    </w:p>
    <w:p w:rsidR="00345E92" w:rsidRDefault="00345E92" w:rsidP="00345E92">
      <w:pPr>
        <w:pStyle w:val="Heading4"/>
        <w:rPr>
          <w:lang w:eastAsia="ko-KR"/>
        </w:rPr>
      </w:pPr>
      <w:r>
        <w:rPr>
          <w:lang w:eastAsia="ko-KR"/>
        </w:rPr>
        <w:t xml:space="preserve">Counter-interpretation---Targeted killing is the premeditated killing of </w:t>
      </w:r>
      <w:r>
        <w:rPr>
          <w:u w:val="single"/>
          <w:lang w:eastAsia="ko-KR"/>
        </w:rPr>
        <w:t>suspected terrorist targets</w:t>
      </w:r>
    </w:p>
    <w:p w:rsidR="00345E92" w:rsidRDefault="00345E92" w:rsidP="00345E92">
      <w:pPr>
        <w:rPr>
          <w:lang w:eastAsia="ko-KR"/>
        </w:rPr>
      </w:pPr>
      <w:proofErr w:type="spellStart"/>
      <w:r>
        <w:rPr>
          <w:rStyle w:val="StyleStyleBold12pt"/>
        </w:rPr>
        <w:t>Zilinskas</w:t>
      </w:r>
      <w:proofErr w:type="spellEnd"/>
      <w:r>
        <w:rPr>
          <w:rStyle w:val="StyleStyleBold12pt"/>
        </w:rPr>
        <w:t xml:space="preserve"> 8</w:t>
      </w:r>
      <w:r>
        <w:rPr>
          <w:lang w:eastAsia="ko-KR"/>
        </w:rPr>
        <w:t xml:space="preserve"> </w:t>
      </w:r>
      <w:proofErr w:type="spellStart"/>
      <w:r>
        <w:rPr>
          <w:lang w:eastAsia="ko-KR"/>
        </w:rPr>
        <w:t>Justinas</w:t>
      </w:r>
      <w:proofErr w:type="spellEnd"/>
      <w:r>
        <w:rPr>
          <w:lang w:eastAsia="ko-KR"/>
        </w:rPr>
        <w:t xml:space="preserve"> </w:t>
      </w:r>
      <w:proofErr w:type="spellStart"/>
      <w:r>
        <w:rPr>
          <w:lang w:eastAsia="ko-KR"/>
        </w:rPr>
        <w:t>Žilinskas</w:t>
      </w:r>
      <w:proofErr w:type="spellEnd"/>
      <w:r>
        <w:rPr>
          <w:lang w:eastAsia="ko-KR"/>
        </w:rPr>
        <w:t xml:space="preserve"> is Member at International Humanitarian Fact-Finding Commission Lithuania Education Management, “TARGETED KILLING UNDER INTERNATIONAL HUMANITARIAN LAW,” DOA: 9-18-13, </w:t>
      </w:r>
      <w:proofErr w:type="gramStart"/>
      <w:r>
        <w:rPr>
          <w:lang w:eastAsia="ko-KR"/>
        </w:rPr>
        <w:t>y2k</w:t>
      </w:r>
      <w:proofErr w:type="gramEnd"/>
    </w:p>
    <w:p w:rsidR="00345E92" w:rsidRDefault="00345E92" w:rsidP="00345E92">
      <w:pPr>
        <w:rPr>
          <w:lang w:eastAsia="ko-KR"/>
        </w:rPr>
      </w:pPr>
    </w:p>
    <w:p w:rsidR="00345E92" w:rsidRDefault="00345E92" w:rsidP="00345E92">
      <w:r w:rsidRPr="00345E92">
        <w:t xml:space="preserve">2.3. Targeted Killing 2.3.1. Two elements </w:t>
      </w:r>
      <w:proofErr w:type="gramStart"/>
      <w:r w:rsidRPr="00345E92">
        <w:t>This</w:t>
      </w:r>
      <w:proofErr w:type="gramEnd"/>
      <w:r w:rsidRPr="00345E92">
        <w:t xml:space="preserve"> </w:t>
      </w:r>
    </w:p>
    <w:p w:rsidR="00345E92" w:rsidRDefault="00345E92" w:rsidP="00345E92">
      <w:r>
        <w:t>AND</w:t>
      </w:r>
    </w:p>
    <w:p w:rsidR="00345E92" w:rsidRPr="00345E92" w:rsidRDefault="00345E92" w:rsidP="00345E92">
      <w:r w:rsidRPr="00345E92">
        <w:t>/persons) suspected of terrorism, with explicit or implicit governmental approval’.</w:t>
      </w:r>
    </w:p>
    <w:p w:rsidR="00345E92" w:rsidRDefault="00345E92" w:rsidP="00345E92">
      <w:pPr>
        <w:pStyle w:val="Heading4"/>
        <w:rPr>
          <w:lang w:eastAsia="ko-KR"/>
        </w:rPr>
      </w:pPr>
      <w:r>
        <w:rPr>
          <w:lang w:eastAsia="ko-KR"/>
        </w:rPr>
        <w:t xml:space="preserve">1) Signature strikes are the </w:t>
      </w:r>
      <w:r>
        <w:rPr>
          <w:u w:val="single"/>
          <w:lang w:eastAsia="ko-KR"/>
        </w:rPr>
        <w:t>core</w:t>
      </w:r>
      <w:r>
        <w:rPr>
          <w:lang w:eastAsia="ko-KR"/>
        </w:rPr>
        <w:t xml:space="preserve"> </w:t>
      </w:r>
      <w:proofErr w:type="spellStart"/>
      <w:r>
        <w:rPr>
          <w:lang w:eastAsia="ko-KR"/>
        </w:rPr>
        <w:t>aff</w:t>
      </w:r>
      <w:proofErr w:type="spellEnd"/>
      <w:r>
        <w:rPr>
          <w:lang w:eastAsia="ko-KR"/>
        </w:rPr>
        <w:t xml:space="preserve">---their interpretation </w:t>
      </w:r>
      <w:r>
        <w:rPr>
          <w:u w:val="single"/>
          <w:lang w:eastAsia="ko-KR"/>
        </w:rPr>
        <w:t>over-limits</w:t>
      </w:r>
      <w:r>
        <w:rPr>
          <w:lang w:eastAsia="ko-KR"/>
        </w:rPr>
        <w:t xml:space="preserve"> and </w:t>
      </w:r>
      <w:r>
        <w:rPr>
          <w:u w:val="single"/>
          <w:lang w:eastAsia="ko-KR"/>
        </w:rPr>
        <w:t xml:space="preserve">jacks </w:t>
      </w:r>
      <w:proofErr w:type="spellStart"/>
      <w:r>
        <w:rPr>
          <w:u w:val="single"/>
          <w:lang w:eastAsia="ko-KR"/>
        </w:rPr>
        <w:t>aff</w:t>
      </w:r>
      <w:proofErr w:type="spellEnd"/>
      <w:r>
        <w:rPr>
          <w:u w:val="single"/>
          <w:lang w:eastAsia="ko-KR"/>
        </w:rPr>
        <w:t xml:space="preserve"> ground</w:t>
      </w:r>
      <w:r>
        <w:rPr>
          <w:lang w:eastAsia="ko-KR"/>
        </w:rPr>
        <w:t>.</w:t>
      </w:r>
    </w:p>
    <w:p w:rsidR="00345E92" w:rsidRDefault="00345E92" w:rsidP="00345E92">
      <w:pPr>
        <w:rPr>
          <w:lang w:eastAsia="ko-KR"/>
        </w:rPr>
      </w:pPr>
      <w:r>
        <w:rPr>
          <w:rStyle w:val="StyleStyleBold12pt"/>
        </w:rPr>
        <w:t>Heller 12</w:t>
      </w:r>
      <w:r>
        <w:rPr>
          <w:lang w:eastAsia="ko-KR"/>
        </w:rPr>
        <w:t xml:space="preserve"> Kevin Heller is Senior Lecturer @ Melbourne Law School, “‘One Hell of a Killing Machine’: Signature Strikes and International Law,” Melbourne Legal Studies Research Paper No. 634, DOA: 8-21-13, </w:t>
      </w:r>
      <w:proofErr w:type="gramStart"/>
      <w:r>
        <w:rPr>
          <w:lang w:eastAsia="ko-KR"/>
        </w:rPr>
        <w:t>y2k</w:t>
      </w:r>
      <w:proofErr w:type="gramEnd"/>
    </w:p>
    <w:p w:rsidR="00345E92" w:rsidRDefault="00345E92" w:rsidP="00345E92">
      <w:pPr>
        <w:rPr>
          <w:lang w:eastAsia="ko-KR"/>
        </w:rPr>
      </w:pPr>
    </w:p>
    <w:p w:rsidR="00345E92" w:rsidRDefault="00345E92" w:rsidP="00345E92">
      <w:r w:rsidRPr="00345E92">
        <w:t xml:space="preserve">The available evidence indicates that the vast majority of drone strikes conducted by the CIA </w:t>
      </w:r>
    </w:p>
    <w:p w:rsidR="00345E92" w:rsidRDefault="00345E92" w:rsidP="00345E92">
      <w:r>
        <w:t>AND</w:t>
      </w:r>
    </w:p>
    <w:p w:rsidR="00345E92" w:rsidRPr="00345E92" w:rsidRDefault="00345E92" w:rsidP="00345E92">
      <w:proofErr w:type="gramStart"/>
      <w:r w:rsidRPr="00345E92">
        <w:t>killed</w:t>
      </w:r>
      <w:proofErr w:type="gramEnd"/>
      <w:r w:rsidRPr="00345E92">
        <w:t xml:space="preserve"> in signature strikes reminds him ‘of body counts in Vietnam’.11</w:t>
      </w:r>
    </w:p>
    <w:p w:rsidR="00345E92" w:rsidRDefault="00345E92" w:rsidP="00345E92">
      <w:pPr>
        <w:pStyle w:val="Heading4"/>
        <w:rPr>
          <w:lang w:eastAsia="ko-KR"/>
        </w:rPr>
      </w:pPr>
      <w:r w:rsidRPr="00474EFC">
        <w:t xml:space="preserve">AND-Drones are key targeted killing </w:t>
      </w:r>
      <w:proofErr w:type="spellStart"/>
      <w:r w:rsidRPr="00474EFC">
        <w:t>aff</w:t>
      </w:r>
      <w:proofErr w:type="spellEnd"/>
      <w:r>
        <w:rPr>
          <w:b w:val="0"/>
          <w:bCs w:val="0"/>
          <w:lang w:eastAsia="ko-KR"/>
        </w:rPr>
        <w:t>.</w:t>
      </w:r>
    </w:p>
    <w:p w:rsidR="00345E92" w:rsidRDefault="00345E92" w:rsidP="00345E92">
      <w:proofErr w:type="spellStart"/>
      <w:r>
        <w:rPr>
          <w:rStyle w:val="StyleStyleBold12pt"/>
        </w:rPr>
        <w:t>Zenko</w:t>
      </w:r>
      <w:proofErr w:type="spellEnd"/>
      <w:r>
        <w:rPr>
          <w:rStyle w:val="StyleStyleBold12pt"/>
        </w:rPr>
        <w:t xml:space="preserve"> 13</w:t>
      </w:r>
      <w:r>
        <w:t xml:space="preserve"> Micah </w:t>
      </w:r>
      <w:proofErr w:type="spellStart"/>
      <w:r>
        <w:t>Zenko</w:t>
      </w:r>
      <w:proofErr w:type="spellEnd"/>
      <w:r>
        <w:t xml:space="preserve"> is CFR Douglas Dillon Fellow in the Center for Preventive Action, “Reforming U.S. Drone Strike Policies,” January, Council of Foreign Relations, http://www.cfr.org/wars-and-warfare/reforming-us-drone-strike-policies/p29736, Accessed Date: 6-4-13 y2k</w:t>
      </w:r>
    </w:p>
    <w:p w:rsidR="00345E92" w:rsidRDefault="00345E92" w:rsidP="00345E92"/>
    <w:p w:rsidR="00345E92" w:rsidRDefault="00345E92" w:rsidP="00345E92">
      <w:r w:rsidRPr="00345E92">
        <w:t xml:space="preserve">Compared to other military tools, the advantages of using drones— particularly, that </w:t>
      </w:r>
    </w:p>
    <w:p w:rsidR="00345E92" w:rsidRDefault="00345E92" w:rsidP="00345E92">
      <w:r>
        <w:t>AND</w:t>
      </w:r>
    </w:p>
    <w:p w:rsidR="00345E92" w:rsidRPr="00345E92" w:rsidRDefault="00345E92" w:rsidP="00345E92">
      <w:proofErr w:type="gramStart"/>
      <w:r w:rsidRPr="00345E92">
        <w:t>more</w:t>
      </w:r>
      <w:proofErr w:type="gramEnd"/>
      <w:r w:rsidRPr="00345E92">
        <w:t xml:space="preserve"> likely policy option compared to capturing suspected militants or other nonmilitary options.</w:t>
      </w:r>
    </w:p>
    <w:p w:rsidR="00345E92" w:rsidRDefault="00345E92" w:rsidP="00345E92">
      <w:pPr>
        <w:pStyle w:val="Heading4"/>
        <w:rPr>
          <w:lang w:eastAsia="ko-KR"/>
        </w:rPr>
      </w:pPr>
      <w:r>
        <w:rPr>
          <w:lang w:eastAsia="ko-KR"/>
        </w:rPr>
        <w:t xml:space="preserve">2) Limits explosion is </w:t>
      </w:r>
      <w:r>
        <w:rPr>
          <w:u w:val="single"/>
          <w:lang w:eastAsia="ko-KR"/>
        </w:rPr>
        <w:t>inevitable</w:t>
      </w:r>
      <w:r>
        <w:rPr>
          <w:lang w:eastAsia="ko-KR"/>
        </w:rPr>
        <w:t>---definition of targeted killing doesn’t exist---you should prefer real-world and contextual interpretation.</w:t>
      </w:r>
    </w:p>
    <w:p w:rsidR="00345E92" w:rsidRDefault="00345E92" w:rsidP="00345E92">
      <w:pPr>
        <w:rPr>
          <w:lang w:eastAsia="ko-KR"/>
        </w:rPr>
      </w:pPr>
      <w:r>
        <w:rPr>
          <w:rStyle w:val="StyleStyleBold12pt"/>
        </w:rPr>
        <w:t>Sell 12</w:t>
      </w:r>
      <w:r>
        <w:rPr>
          <w:lang w:eastAsia="ko-KR"/>
        </w:rPr>
        <w:t xml:space="preserve"> Daniel Sell, B.A. in History, Capital University, 2004; M.A. in Slavic &amp; East European Studies, </w:t>
      </w:r>
      <w:proofErr w:type="gramStart"/>
      <w:r>
        <w:rPr>
          <w:lang w:eastAsia="ko-KR"/>
        </w:rPr>
        <w:t>The</w:t>
      </w:r>
      <w:proofErr w:type="gramEnd"/>
      <w:r>
        <w:rPr>
          <w:lang w:eastAsia="ko-KR"/>
        </w:rPr>
        <w:t xml:space="preserve"> Ohio State</w:t>
      </w:r>
    </w:p>
    <w:p w:rsidR="00345E92" w:rsidRDefault="00345E92" w:rsidP="00345E92">
      <w:pPr>
        <w:rPr>
          <w:lang w:eastAsia="ko-KR"/>
        </w:rPr>
      </w:pPr>
      <w:r>
        <w:rPr>
          <w:lang w:eastAsia="ko-KR"/>
        </w:rPr>
        <w:t xml:space="preserve">University, 2008; J.D. Candidate, Capital University Law School, May 2013, “The United States’ Policy of Targeted Killing and the Use of Force: Another Exception to the United Nation’s Use of Force Regime, </w:t>
      </w:r>
      <w:hyperlink r:id="rId12" w:history="1">
        <w:r>
          <w:rPr>
            <w:rStyle w:val="Hyperlink"/>
            <w:lang w:eastAsia="ko-KR"/>
          </w:rPr>
          <w:t>http://papers.ssrn.com/sol3/papers.cfm?abstract_id=2167770</w:t>
        </w:r>
      </w:hyperlink>
      <w:r>
        <w:rPr>
          <w:lang w:eastAsia="ko-KR"/>
        </w:rPr>
        <w:t xml:space="preserve">, DOA: 9-16-13, </w:t>
      </w:r>
      <w:proofErr w:type="gramStart"/>
      <w:r>
        <w:rPr>
          <w:lang w:eastAsia="ko-KR"/>
        </w:rPr>
        <w:t>y2k</w:t>
      </w:r>
      <w:proofErr w:type="gramEnd"/>
    </w:p>
    <w:p w:rsidR="00345E92" w:rsidRDefault="00345E92" w:rsidP="00345E92">
      <w:pPr>
        <w:rPr>
          <w:lang w:eastAsia="ko-KR"/>
        </w:rPr>
      </w:pPr>
    </w:p>
    <w:p w:rsidR="00345E92" w:rsidRDefault="00345E92" w:rsidP="00345E92">
      <w:r w:rsidRPr="00345E92">
        <w:t xml:space="preserve">A. Defining “Targeted Killing” One overarching problem that exists when writing on </w:t>
      </w:r>
    </w:p>
    <w:p w:rsidR="00345E92" w:rsidRDefault="00345E92" w:rsidP="00345E92">
      <w:r>
        <w:t>AND</w:t>
      </w:r>
    </w:p>
    <w:p w:rsidR="00345E92" w:rsidRPr="00345E92" w:rsidRDefault="00345E92" w:rsidP="00345E92">
      <w:proofErr w:type="gramStart"/>
      <w:r w:rsidRPr="00345E92">
        <w:t>gunships</w:t>
      </w:r>
      <w:proofErr w:type="gramEnd"/>
      <w:r w:rsidRPr="00345E92">
        <w:t>, drones, the use of car bombs, and poison.”33</w:t>
      </w:r>
    </w:p>
    <w:p w:rsidR="00345E92" w:rsidRDefault="00345E92" w:rsidP="00345E92">
      <w:pPr>
        <w:rPr>
          <w:lang w:eastAsia="ko-KR"/>
        </w:rPr>
      </w:pPr>
    </w:p>
    <w:p w:rsidR="00345E92" w:rsidRDefault="00345E92" w:rsidP="00345E92">
      <w:pPr>
        <w:pStyle w:val="Heading3"/>
        <w:rPr>
          <w:lang w:eastAsia="ko-KR"/>
        </w:rPr>
      </w:pPr>
      <w:r>
        <w:rPr>
          <w:lang w:eastAsia="ko-KR"/>
        </w:rPr>
        <w:lastRenderedPageBreak/>
        <w:t>2AC---CP---Courts</w:t>
      </w:r>
    </w:p>
    <w:p w:rsidR="00345E92" w:rsidRDefault="00345E92" w:rsidP="00345E92">
      <w:pPr>
        <w:rPr>
          <w:lang w:eastAsia="ko-KR"/>
        </w:rPr>
      </w:pPr>
    </w:p>
    <w:p w:rsidR="00345E92" w:rsidRDefault="00345E92" w:rsidP="00345E92">
      <w:pPr>
        <w:pStyle w:val="Heading4"/>
      </w:pPr>
      <w:r>
        <w:t>Perm do both—shields politics</w:t>
      </w:r>
    </w:p>
    <w:p w:rsidR="00345E92" w:rsidRPr="00746441" w:rsidRDefault="00345E92" w:rsidP="00345E92">
      <w:r w:rsidRPr="00746441">
        <w:t xml:space="preserve">Robert T. </w:t>
      </w:r>
      <w:r w:rsidRPr="005C50D3">
        <w:rPr>
          <w:rStyle w:val="StyleStyleBold12pt"/>
        </w:rPr>
        <w:t>Garrett and</w:t>
      </w:r>
      <w:r w:rsidRPr="00746441">
        <w:t xml:space="preserve"> Terrence </w:t>
      </w:r>
      <w:r w:rsidRPr="005C50D3">
        <w:rPr>
          <w:rStyle w:val="StyleStyleBold12pt"/>
        </w:rPr>
        <w:t>Stutz 5</w:t>
      </w:r>
      <w:r>
        <w:t xml:space="preserve"> are Dallas Morning News Staff.</w:t>
      </w:r>
      <w:r w:rsidRPr="00746441">
        <w:t xml:space="preserve"> August 19th ‘05</w:t>
      </w:r>
    </w:p>
    <w:p w:rsidR="00345E92" w:rsidRDefault="00345E92" w:rsidP="00345E92">
      <w:r w:rsidRPr="00746441">
        <w:t xml:space="preserve">“Legislature adjourns special session Justices to decide if overhaul needed after bills fail in Legislature” accessed 8/27/10 at http://www.dallasnews.com/sharedcontent/dws/news/texassouthwest/legislature/stories/082005dntexsession.8bd31b4a.html </w:t>
      </w:r>
    </w:p>
    <w:p w:rsidR="00345E92" w:rsidRDefault="00345E92" w:rsidP="00345E92">
      <w:pPr>
        <w:pStyle w:val="card"/>
        <w:ind w:left="0"/>
        <w:rPr>
          <w:rFonts w:ascii="Times New Roman" w:hAnsi="Times New Roman" w:cs="Times New Roman"/>
          <w:sz w:val="20"/>
          <w:highlight w:val="cyan"/>
        </w:rPr>
      </w:pPr>
    </w:p>
    <w:p w:rsidR="00345E92" w:rsidRDefault="00345E92" w:rsidP="00345E92">
      <w:r w:rsidRPr="00345E92">
        <w:t xml:space="preserve">A court finding against the state would put the ball back in the hands of </w:t>
      </w:r>
    </w:p>
    <w:p w:rsidR="00345E92" w:rsidRDefault="00345E92" w:rsidP="00345E92">
      <w:r>
        <w:t>AND</w:t>
      </w:r>
    </w:p>
    <w:p w:rsidR="00345E92" w:rsidRPr="00345E92" w:rsidRDefault="00345E92" w:rsidP="00345E92">
      <w:proofErr w:type="gramStart"/>
      <w:r w:rsidRPr="00345E92">
        <w:t>must</w:t>
      </w:r>
      <w:proofErr w:type="gramEnd"/>
      <w:r w:rsidRPr="00345E92">
        <w:t xml:space="preserve"> be done, which allows politicians to say their hands are tied." </w:t>
      </w:r>
    </w:p>
    <w:p w:rsidR="00345E92" w:rsidRDefault="00345E92" w:rsidP="00345E92"/>
    <w:p w:rsidR="00345E92" w:rsidRPr="00B32295" w:rsidRDefault="00345E92" w:rsidP="00345E92">
      <w:pPr>
        <w:pStyle w:val="Heading4"/>
      </w:pPr>
      <w:r>
        <w:t xml:space="preserve">OR </w:t>
      </w:r>
      <w:r w:rsidRPr="00B32295">
        <w:t xml:space="preserve">Courts link to politics. </w:t>
      </w:r>
    </w:p>
    <w:p w:rsidR="00345E92" w:rsidRPr="00B32295" w:rsidRDefault="00345E92" w:rsidP="00345E92">
      <w:r>
        <w:t xml:space="preserve">Lindsay </w:t>
      </w:r>
      <w:r w:rsidRPr="005C50D3">
        <w:rPr>
          <w:rStyle w:val="StyleStyleBold12pt"/>
        </w:rPr>
        <w:t>Harrison 5</w:t>
      </w:r>
      <w:r>
        <w:t xml:space="preserve"> is Jenner and Block Litigation Associate. </w:t>
      </w:r>
      <w:r w:rsidRPr="00B32295">
        <w:t xml:space="preserve"> “Does the Court Act as "Political Cover" for the Other Branches?” 11-1</w:t>
      </w:r>
      <w:r>
        <w:t xml:space="preserve">8-5 legaldebate.blogspot.com, Accessed date: 9-20-12 </w:t>
      </w:r>
      <w:proofErr w:type="gramStart"/>
      <w:r>
        <w:t>y2k</w:t>
      </w:r>
      <w:proofErr w:type="gramEnd"/>
    </w:p>
    <w:p w:rsidR="00345E92" w:rsidRDefault="00345E92" w:rsidP="00345E92">
      <w:pPr>
        <w:ind w:right="288"/>
        <w:rPr>
          <w:rStyle w:val="StyleBoldUnderline"/>
        </w:rPr>
      </w:pPr>
    </w:p>
    <w:p w:rsidR="00345E92" w:rsidRDefault="00345E92" w:rsidP="00345E92">
      <w:r w:rsidRPr="00345E92">
        <w:t xml:space="preserve">While the Supreme Court may have historically been able to act as political cover for </w:t>
      </w:r>
    </w:p>
    <w:p w:rsidR="00345E92" w:rsidRDefault="00345E92" w:rsidP="00345E92">
      <w:r>
        <w:t>AND</w:t>
      </w:r>
    </w:p>
    <w:p w:rsidR="00345E92" w:rsidRPr="00345E92" w:rsidRDefault="00345E92" w:rsidP="00345E92">
      <w:proofErr w:type="gramStart"/>
      <w:r w:rsidRPr="00345E92">
        <w:t>ruling</w:t>
      </w:r>
      <w:proofErr w:type="gramEnd"/>
      <w:r w:rsidRPr="00345E92">
        <w:t xml:space="preserve"> that, for whatever reason, received the attention of the public. </w:t>
      </w:r>
    </w:p>
    <w:p w:rsidR="00345E92" w:rsidRDefault="00345E92" w:rsidP="00345E92"/>
    <w:p w:rsidR="00345E92" w:rsidRDefault="00345E92" w:rsidP="00345E92">
      <w:pPr>
        <w:pStyle w:val="Heading4"/>
      </w:pPr>
      <w:proofErr w:type="spellStart"/>
      <w:r>
        <w:rPr>
          <w:lang w:eastAsia="ko-KR"/>
        </w:rPr>
        <w:t>Justiciability</w:t>
      </w:r>
      <w:proofErr w:type="spellEnd"/>
      <w:r>
        <w:rPr>
          <w:lang w:eastAsia="ko-KR"/>
        </w:rPr>
        <w:t xml:space="preserve"> creates barriers to solvency---you’ll never have a test-case.</w:t>
      </w:r>
    </w:p>
    <w:p w:rsidR="00345E92" w:rsidRDefault="00345E92" w:rsidP="00345E92">
      <w:pPr>
        <w:rPr>
          <w:lang w:eastAsia="ko-KR"/>
        </w:rPr>
      </w:pPr>
      <w:r w:rsidRPr="00D93D4F">
        <w:rPr>
          <w:rStyle w:val="StyleStyleBold12pt"/>
        </w:rPr>
        <w:t>Rosen 11</w:t>
      </w:r>
      <w:r>
        <w:rPr>
          <w:lang w:eastAsia="ko-KR"/>
        </w:rPr>
        <w:t xml:space="preserve"> Richard D. Rosen is Professor of Law and Director, Center for Military Law and Policy, Texas Tech University School of Law and retired Colonel, U.S. Army, “Drones and the U.S. Courts,” 37 Wm. Mitchell L. Rev. 5280 2010-2011, L/N, Accessed Date: 6-27-13 y2k</w:t>
      </w:r>
    </w:p>
    <w:p w:rsidR="00345E92" w:rsidRDefault="00345E92" w:rsidP="00345E92">
      <w:pPr>
        <w:rPr>
          <w:lang w:eastAsia="ko-KR"/>
        </w:rPr>
      </w:pPr>
    </w:p>
    <w:p w:rsidR="00345E92" w:rsidRDefault="00345E92" w:rsidP="00345E92">
      <w:r w:rsidRPr="00345E92">
        <w:t xml:space="preserve">Two components of </w:t>
      </w:r>
      <w:proofErr w:type="spellStart"/>
      <w:r w:rsidRPr="00345E92">
        <w:t>justiciability</w:t>
      </w:r>
      <w:proofErr w:type="spellEnd"/>
      <w:r w:rsidRPr="00345E92">
        <w:t xml:space="preserve"> impose virtually insurmountable barriers to lawsuits challenging the nation's policy of </w:t>
      </w:r>
    </w:p>
    <w:p w:rsidR="00345E92" w:rsidRDefault="00345E92" w:rsidP="00345E92">
      <w:r>
        <w:t>AND</w:t>
      </w:r>
    </w:p>
    <w:p w:rsidR="00345E92" w:rsidRPr="00345E92" w:rsidRDefault="00345E92" w:rsidP="00345E92">
      <w:proofErr w:type="gramStart"/>
      <w:r w:rsidRPr="00345E92">
        <w:t>are</w:t>
      </w:r>
      <w:proofErr w:type="gramEnd"/>
      <w:r w:rsidRPr="00345E92">
        <w:t xml:space="preserve"> highly classified and subject to the state secrets privilege,20 a purported</w:t>
      </w:r>
    </w:p>
    <w:p w:rsidR="00345E92" w:rsidRDefault="00345E92" w:rsidP="00345E92">
      <w:pPr>
        <w:rPr>
          <w:rStyle w:val="StyleBoldUnderline"/>
        </w:rPr>
      </w:pPr>
    </w:p>
    <w:p w:rsidR="00345E92" w:rsidRDefault="00345E92" w:rsidP="00345E92">
      <w:pPr>
        <w:rPr>
          <w:rStyle w:val="StyleBoldUnderline"/>
        </w:rPr>
      </w:pPr>
    </w:p>
    <w:p w:rsidR="00345E92" w:rsidRDefault="00345E92" w:rsidP="00345E92">
      <w:r w:rsidRPr="00345E92">
        <w:t xml:space="preserve"> </w:t>
      </w:r>
      <w:proofErr w:type="gramStart"/>
      <w:r w:rsidRPr="00345E92">
        <w:t>al</w:t>
      </w:r>
      <w:proofErr w:type="gramEnd"/>
      <w:r w:rsidRPr="00345E92">
        <w:t xml:space="preserve"> Qaeda or Taliban member will be unable to establish beyond mere conjecture and </w:t>
      </w:r>
    </w:p>
    <w:p w:rsidR="00345E92" w:rsidRDefault="00345E92" w:rsidP="00345E92">
      <w:r>
        <w:t>AND</w:t>
      </w:r>
    </w:p>
    <w:p w:rsidR="00345E92" w:rsidRPr="00345E92" w:rsidRDefault="00345E92" w:rsidP="00345E92">
      <w:proofErr w:type="gramStart"/>
      <w:r w:rsidRPr="00345E92">
        <w:t>effective</w:t>
      </w:r>
      <w:proofErr w:type="gramEnd"/>
      <w:r w:rsidRPr="00345E92">
        <w:t xml:space="preserve"> means of reaching al Qaeda and the Taliban in their Pakistani sanctuaries.</w:t>
      </w:r>
    </w:p>
    <w:p w:rsidR="00345E92" w:rsidRPr="0041207B" w:rsidRDefault="00345E92" w:rsidP="00345E92"/>
    <w:p w:rsidR="00345E92" w:rsidRDefault="00345E92" w:rsidP="00345E92">
      <w:pPr>
        <w:pStyle w:val="Heading4"/>
      </w:pPr>
      <w:r>
        <w:t xml:space="preserve">Courts won’t enforce—causes massive </w:t>
      </w:r>
      <w:r w:rsidRPr="0041207B">
        <w:rPr>
          <w:u w:val="single"/>
        </w:rPr>
        <w:t>delay</w:t>
      </w:r>
    </w:p>
    <w:p w:rsidR="00345E92" w:rsidRPr="00FD3AC5" w:rsidRDefault="00345E92" w:rsidP="00345E92">
      <w:r w:rsidRPr="00BD003A">
        <w:rPr>
          <w:rStyle w:val="StyleStyleBold12pt"/>
        </w:rPr>
        <w:t>Powers and Rothman 2</w:t>
      </w:r>
      <w:r>
        <w:t xml:space="preserve">—Stephen </w:t>
      </w:r>
      <w:r w:rsidRPr="00BD003A">
        <w:t>Powers</w:t>
      </w:r>
      <w:r>
        <w:t xml:space="preserve"> </w:t>
      </w:r>
      <w:proofErr w:type="gramStart"/>
      <w:r>
        <w:t>is</w:t>
      </w:r>
      <w:proofErr w:type="gramEnd"/>
      <w:r>
        <w:t xml:space="preserve"> </w:t>
      </w:r>
      <w:r w:rsidRPr="00BD003A">
        <w:t xml:space="preserve">Research Associate for the Center for Social and Political Change at Smith College and </w:t>
      </w:r>
      <w:r>
        <w:t xml:space="preserve">Stanley Rothman is </w:t>
      </w:r>
      <w:r w:rsidRPr="00BD003A">
        <w:t>Professor of Gov</w:t>
      </w:r>
      <w:r>
        <w:t>ernment</w:t>
      </w:r>
      <w:r w:rsidRPr="00BD003A">
        <w:t xml:space="preserve"> and Director of the Center for Social and Political Change at Smith College, </w:t>
      </w:r>
      <w:r>
        <w:t>“</w:t>
      </w:r>
      <w:r w:rsidRPr="00BD003A">
        <w:t>Least Dangerous? Consequences of Judicial Activism,</w:t>
      </w:r>
      <w:r>
        <w:t>” p179</w:t>
      </w:r>
    </w:p>
    <w:p w:rsidR="00345E92" w:rsidRDefault="00345E92" w:rsidP="00345E92">
      <w:pPr>
        <w:ind w:right="288"/>
        <w:rPr>
          <w:sz w:val="16"/>
        </w:rPr>
      </w:pPr>
    </w:p>
    <w:p w:rsidR="00345E92" w:rsidRDefault="00345E92" w:rsidP="00345E92">
      <w:r w:rsidRPr="00345E92">
        <w:t xml:space="preserve">A recurrent problem with the judiciary’s extension of fundamental rights to the institutions we have </w:t>
      </w:r>
    </w:p>
    <w:p w:rsidR="00345E92" w:rsidRDefault="00345E92" w:rsidP="00345E92">
      <w:r>
        <w:t>AND</w:t>
      </w:r>
    </w:p>
    <w:p w:rsidR="00345E92" w:rsidRPr="00345E92" w:rsidRDefault="00345E92" w:rsidP="00345E92">
      <w:proofErr w:type="gramStart"/>
      <w:r w:rsidRPr="00345E92">
        <w:t>reversal</w:t>
      </w:r>
      <w:proofErr w:type="gramEnd"/>
      <w:r w:rsidRPr="00345E92">
        <w:t xml:space="preserve"> of court rulings adversely impacting social and political institutions generally takes years.</w:t>
      </w:r>
    </w:p>
    <w:p w:rsidR="00345E92" w:rsidRPr="00487AF6" w:rsidRDefault="00345E92" w:rsidP="00345E92"/>
    <w:p w:rsidR="00345E92" w:rsidRDefault="00345E92" w:rsidP="00345E92">
      <w:pPr>
        <w:pStyle w:val="Heading4"/>
      </w:pPr>
      <w:r>
        <w:t>Or enforcement kills court’s legitimacy---triggers court-stripping and turns enforcement.</w:t>
      </w:r>
    </w:p>
    <w:p w:rsidR="00345E92" w:rsidRPr="005C50D3" w:rsidRDefault="00345E92" w:rsidP="00345E92">
      <w:r w:rsidRPr="00487AF6">
        <w:rPr>
          <w:rStyle w:val="StyleStyleBold12pt"/>
        </w:rPr>
        <w:t>Bentley, 2007</w:t>
      </w:r>
      <w:r w:rsidRPr="0009263D">
        <w:t xml:space="preserve"> (Curt, Constrained by the liberal tradition, Brigham Young University Law Review, p. lexis)</w:t>
      </w:r>
    </w:p>
    <w:p w:rsidR="00345E92" w:rsidRDefault="00345E92" w:rsidP="00345E92">
      <w:pPr>
        <w:ind w:right="288"/>
        <w:rPr>
          <w:sz w:val="16"/>
        </w:rPr>
      </w:pPr>
    </w:p>
    <w:p w:rsidR="00345E92" w:rsidRDefault="00345E92" w:rsidP="00345E92">
      <w:r w:rsidRPr="00345E92">
        <w:t xml:space="preserve">This institutional limitation theory focuses primarily on the constraints imposed on the Court because of </w:t>
      </w:r>
    </w:p>
    <w:p w:rsidR="00345E92" w:rsidRDefault="00345E92" w:rsidP="00345E92">
      <w:r>
        <w:t>AND</w:t>
      </w:r>
    </w:p>
    <w:p w:rsidR="00345E92" w:rsidRPr="00345E92" w:rsidRDefault="00345E92" w:rsidP="00345E92">
      <w:proofErr w:type="gramStart"/>
      <w:r w:rsidRPr="00345E92">
        <w:t>decrees</w:t>
      </w:r>
      <w:proofErr w:type="gramEnd"/>
      <w:r w:rsidRPr="00345E92">
        <w:t xml:space="preserve"> and where it nonetheless doggedly pursues the counter-majoritarian course. n122</w:t>
      </w:r>
    </w:p>
    <w:p w:rsidR="00345E92" w:rsidRPr="0041207B" w:rsidRDefault="00345E92" w:rsidP="00345E92">
      <w:pPr>
        <w:pStyle w:val="Heading4"/>
      </w:pPr>
      <w:r>
        <w:lastRenderedPageBreak/>
        <w:t>Causes roll-back</w:t>
      </w:r>
    </w:p>
    <w:p w:rsidR="00345E92" w:rsidRDefault="00345E92" w:rsidP="00345E92">
      <w:pPr>
        <w:rPr>
          <w:lang w:eastAsia="ko-KR"/>
        </w:rPr>
      </w:pPr>
      <w:r w:rsidRPr="00D93D4F">
        <w:rPr>
          <w:rStyle w:val="StyleStyleBold12pt"/>
        </w:rPr>
        <w:t>Rosen 11</w:t>
      </w:r>
      <w:r>
        <w:rPr>
          <w:lang w:eastAsia="ko-KR"/>
        </w:rPr>
        <w:t xml:space="preserve"> Richard D. Rosen is Professor of Law and Director, Center for Military Law and Policy, Texas Tech University School of Law and retired Colonel, U.S. Army, “Drones and the U.S. Courts,” 37 Wm. Mitchell L. Rev. 5280 2010-2011, L/N, Accessed Date: 6-27-13 y2k</w:t>
      </w:r>
    </w:p>
    <w:p w:rsidR="00345E92" w:rsidRPr="00EC2FD0" w:rsidRDefault="00345E92" w:rsidP="00345E92"/>
    <w:p w:rsidR="00345E92" w:rsidRDefault="00345E92" w:rsidP="00345E92">
      <w:r w:rsidRPr="00345E92">
        <w:t xml:space="preserve">Assuming a complaint survives the jurisdictional, </w:t>
      </w:r>
      <w:proofErr w:type="spellStart"/>
      <w:r w:rsidRPr="00345E92">
        <w:t>justiciability</w:t>
      </w:r>
      <w:proofErr w:type="spellEnd"/>
      <w:r w:rsidRPr="00345E92">
        <w:t xml:space="preserve">, immunity, and other hurdles to </w:t>
      </w:r>
    </w:p>
    <w:p w:rsidR="00345E92" w:rsidRDefault="00345E92" w:rsidP="00345E92">
      <w:r>
        <w:t>AND</w:t>
      </w:r>
    </w:p>
    <w:p w:rsidR="00345E92" w:rsidRPr="00345E92" w:rsidRDefault="00345E92" w:rsidP="00345E92">
      <w:r w:rsidRPr="00345E92">
        <w:t>, the controversy must be resolved through the political process and outside the courts</w:t>
      </w:r>
    </w:p>
    <w:p w:rsidR="00345E92" w:rsidRDefault="00345E92" w:rsidP="00345E92">
      <w:pPr>
        <w:rPr>
          <w:rStyle w:val="Box"/>
        </w:rPr>
      </w:pPr>
    </w:p>
    <w:p w:rsidR="00345E92" w:rsidRDefault="00345E92" w:rsidP="00345E92">
      <w:pPr>
        <w:pStyle w:val="Heading3"/>
        <w:rPr>
          <w:lang w:eastAsia="ko-KR"/>
        </w:rPr>
      </w:pPr>
      <w:r>
        <w:rPr>
          <w:rFonts w:hint="eastAsia"/>
          <w:lang w:eastAsia="ko-KR"/>
        </w:rPr>
        <w:lastRenderedPageBreak/>
        <w:t>2AC---Politics---Immigration</w:t>
      </w:r>
    </w:p>
    <w:p w:rsidR="00345E92" w:rsidRDefault="00345E92" w:rsidP="00345E92">
      <w:pPr>
        <w:pStyle w:val="Heading4"/>
      </w:pPr>
      <w:r>
        <w:t>Won’t pass</w:t>
      </w:r>
    </w:p>
    <w:p w:rsidR="00345E92" w:rsidRDefault="00345E92" w:rsidP="00345E92">
      <w:r w:rsidRPr="009922F8">
        <w:rPr>
          <w:rStyle w:val="StyleStyleBold12pt"/>
        </w:rPr>
        <w:t xml:space="preserve">Berman, </w:t>
      </w:r>
      <w:proofErr w:type="gramStart"/>
      <w:r w:rsidRPr="009922F8">
        <w:rPr>
          <w:rStyle w:val="StyleStyleBold12pt"/>
        </w:rPr>
        <w:t>The</w:t>
      </w:r>
      <w:proofErr w:type="gramEnd"/>
      <w:r w:rsidRPr="009922F8">
        <w:rPr>
          <w:rStyle w:val="StyleStyleBold12pt"/>
        </w:rPr>
        <w:t xml:space="preserve"> Hill Congress Reporter, 1-29</w:t>
      </w:r>
      <w:r w:rsidRPr="009922F8">
        <w:t>, 20</w:t>
      </w:r>
      <w:r w:rsidRPr="009922F8">
        <w:rPr>
          <w:rStyle w:val="StyleStyleBold12pt"/>
        </w:rPr>
        <w:t>14</w:t>
      </w:r>
      <w:r w:rsidRPr="009922F8">
        <w:t xml:space="preserve">, </w:t>
      </w:r>
    </w:p>
    <w:p w:rsidR="00345E92" w:rsidRDefault="00345E92" w:rsidP="00345E92">
      <w:r w:rsidRPr="009922F8">
        <w:t>(Russell, "Boehner must decide on immigration", The Hill, PAS) thehill.com/homenews/house/196740-boehner-must-decide-on-immigration-reform</w:t>
      </w:r>
      <w:r>
        <w:t xml:space="preserve"> 1-29-14 </w:t>
      </w:r>
    </w:p>
    <w:p w:rsidR="00345E92" w:rsidRDefault="00345E92" w:rsidP="00345E92"/>
    <w:p w:rsidR="00345E92" w:rsidRDefault="00345E92" w:rsidP="00345E92">
      <w:r w:rsidRPr="00345E92">
        <w:t xml:space="preserve">The release of House Republican principles on immigration reform this week will ignite a contentious </w:t>
      </w:r>
    </w:p>
    <w:p w:rsidR="00345E92" w:rsidRDefault="00345E92" w:rsidP="00345E92">
      <w:r>
        <w:t>AND</w:t>
      </w:r>
    </w:p>
    <w:p w:rsidR="00345E92" w:rsidRPr="00345E92" w:rsidRDefault="00345E92" w:rsidP="00345E92">
      <w:proofErr w:type="gramStart"/>
      <w:r w:rsidRPr="00345E92">
        <w:t>the</w:t>
      </w:r>
      <w:proofErr w:type="gramEnd"/>
      <w:r w:rsidRPr="00345E92">
        <w:t xml:space="preserve"> heat of a midterm election under a Democratic president that Republicans distrust.</w:t>
      </w:r>
    </w:p>
    <w:p w:rsidR="00345E92" w:rsidRDefault="00345E92" w:rsidP="00345E92">
      <w:pPr>
        <w:pStyle w:val="Heading4"/>
      </w:pPr>
      <w:r>
        <w:t>AND- It gets kicked</w:t>
      </w:r>
    </w:p>
    <w:p w:rsidR="00345E92" w:rsidRDefault="00345E92" w:rsidP="00345E92">
      <w:r w:rsidRPr="00F36B08">
        <w:rPr>
          <w:rStyle w:val="StyleStyleBold12pt"/>
        </w:rPr>
        <w:t xml:space="preserve">Bennett and </w:t>
      </w:r>
      <w:proofErr w:type="spellStart"/>
      <w:r w:rsidRPr="00F36B08">
        <w:rPr>
          <w:rStyle w:val="StyleStyleBold12pt"/>
        </w:rPr>
        <w:t>Memoli</w:t>
      </w:r>
      <w:proofErr w:type="spellEnd"/>
      <w:r w:rsidRPr="00F36B08">
        <w:rPr>
          <w:rStyle w:val="StyleStyleBold12pt"/>
        </w:rPr>
        <w:t>, LA Times Staff Writers, 1-30</w:t>
      </w:r>
      <w:r w:rsidRPr="00F36B08">
        <w:t>, 20</w:t>
      </w:r>
      <w:r w:rsidRPr="00F36B08">
        <w:rPr>
          <w:rStyle w:val="StyleStyleBold12pt"/>
        </w:rPr>
        <w:t>14</w:t>
      </w:r>
      <w:r w:rsidRPr="00F36B08">
        <w:t xml:space="preserve">, </w:t>
      </w:r>
    </w:p>
    <w:p w:rsidR="00345E92" w:rsidRDefault="00345E92" w:rsidP="00345E92">
      <w:r w:rsidRPr="00F36B08">
        <w:t xml:space="preserve">(Brian and Michael A., "House leaders lay out principles for immigration reform", LA Times, PAS) </w:t>
      </w:r>
      <w:hyperlink r:id="rId13" w:anchor="axzz2rqFbN45D" w:history="1">
        <w:r w:rsidRPr="0014304C">
          <w:rPr>
            <w:rStyle w:val="Hyperlink"/>
          </w:rPr>
          <w:t>www.latimes.com/nation/politics/politicsnow/la-pn-house-immigration-reform-principles-20140130,0,5804580.story?track=rss&amp;utm_source=feedburner&amp;utm_medium=feed&amp;utm_campaign=Feed%3A+latimes%2Fnews%2Fpolitics+%28L.A.+Times+-+Politics%29#axzz2rqFbN45D</w:t>
        </w:r>
      </w:hyperlink>
      <w:r>
        <w:t xml:space="preserve"> 1-30-14</w:t>
      </w:r>
    </w:p>
    <w:p w:rsidR="00345E92" w:rsidRDefault="00345E92" w:rsidP="00345E92"/>
    <w:p w:rsidR="00345E92" w:rsidRDefault="00345E92" w:rsidP="00345E92">
      <w:r w:rsidRPr="00345E92">
        <w:t xml:space="preserve">CAMBRIDGE, Md. – A Republican blueprint for immigration reform offers legalization for some </w:t>
      </w:r>
    </w:p>
    <w:p w:rsidR="00345E92" w:rsidRDefault="00345E92" w:rsidP="00345E92">
      <w:r>
        <w:t>AND</w:t>
      </w:r>
    </w:p>
    <w:p w:rsidR="00345E92" w:rsidRPr="00345E92" w:rsidRDefault="00345E92" w:rsidP="00345E92">
      <w:proofErr w:type="gramStart"/>
      <w:r w:rsidRPr="00345E92">
        <w:t>incumbents</w:t>
      </w:r>
      <w:proofErr w:type="gramEnd"/>
      <w:r w:rsidRPr="00345E92">
        <w:t xml:space="preserve"> facing challenges from the right from having to make a tough vote.</w:t>
      </w:r>
    </w:p>
    <w:p w:rsidR="00345E92" w:rsidRPr="009E6478" w:rsidRDefault="00345E92" w:rsidP="00345E92">
      <w:pPr>
        <w:pStyle w:val="Heading4"/>
        <w:rPr>
          <w:rFonts w:cs="Times New Roman"/>
        </w:rPr>
      </w:pPr>
      <w:r>
        <w:rPr>
          <w:rFonts w:cs="Times New Roman"/>
        </w:rPr>
        <w:t>Health care thumps</w:t>
      </w:r>
    </w:p>
    <w:p w:rsidR="00345E92" w:rsidRPr="009E6478" w:rsidRDefault="00345E92" w:rsidP="00345E92">
      <w:proofErr w:type="spellStart"/>
      <w:r>
        <w:rPr>
          <w:rStyle w:val="StyleStyleBold12pt"/>
        </w:rPr>
        <w:t>Finkel</w:t>
      </w:r>
      <w:proofErr w:type="spellEnd"/>
      <w:r>
        <w:rPr>
          <w:rStyle w:val="StyleStyleBold12pt"/>
        </w:rPr>
        <w:t xml:space="preserve"> 1/</w:t>
      </w:r>
      <w:r w:rsidRPr="009E6478">
        <w:rPr>
          <w:rStyle w:val="StyleStyleBold12pt"/>
        </w:rPr>
        <w:t>15 (</w:t>
      </w:r>
      <w:r w:rsidRPr="009E6478">
        <w:t xml:space="preserve">David </w:t>
      </w:r>
      <w:proofErr w:type="spellStart"/>
      <w:r w:rsidRPr="009E6478">
        <w:t>Finkel</w:t>
      </w:r>
      <w:proofErr w:type="spellEnd"/>
      <w:r w:rsidRPr="009E6478">
        <w:rPr>
          <w:rStyle w:val="StyleStyleBold12pt"/>
        </w:rPr>
        <w:t xml:space="preserve"> </w:t>
      </w:r>
      <w:r w:rsidRPr="009E6478">
        <w:t xml:space="preserve">editor of Against the Current, “Will the Iran deal hold?” </w:t>
      </w:r>
      <w:hyperlink r:id="rId14" w:history="1">
        <w:r w:rsidRPr="009E6478">
          <w:rPr>
            <w:rStyle w:val="Hyperlink"/>
          </w:rPr>
          <w:t>http://internationalviewpoint.org/spip.php?article3239</w:t>
        </w:r>
      </w:hyperlink>
      <w:r w:rsidRPr="009E6478">
        <w:t>, Date accessed: 2/1/14) TM</w:t>
      </w:r>
    </w:p>
    <w:p w:rsidR="00345E92" w:rsidRPr="00937037" w:rsidRDefault="00345E92" w:rsidP="00345E92"/>
    <w:p w:rsidR="00345E92" w:rsidRDefault="00345E92" w:rsidP="00345E92">
      <w:r w:rsidRPr="00345E92">
        <w:t xml:space="preserve">A politically weakened U.S. president is pulled by a powerful domestic lobby </w:t>
      </w:r>
    </w:p>
    <w:p w:rsidR="00345E92" w:rsidRDefault="00345E92" w:rsidP="00345E92">
      <w:r>
        <w:t>AND</w:t>
      </w:r>
    </w:p>
    <w:p w:rsidR="00345E92" w:rsidRPr="00345E92" w:rsidRDefault="00345E92" w:rsidP="00345E92">
      <w:r w:rsidRPr="00345E92">
        <w:t>” of the Iranians and abandonment of Israel in its hour of existential peril</w:t>
      </w:r>
    </w:p>
    <w:p w:rsidR="00345E92" w:rsidRPr="00376D20" w:rsidRDefault="00345E92" w:rsidP="00345E92">
      <w:pPr>
        <w:rPr>
          <w:sz w:val="10"/>
        </w:rPr>
      </w:pPr>
    </w:p>
    <w:p w:rsidR="00345E92" w:rsidRPr="000F7E0F" w:rsidRDefault="00345E92" w:rsidP="00345E92">
      <w:pPr>
        <w:pStyle w:val="Heading4"/>
        <w:rPr>
          <w:lang w:eastAsia="ko-KR"/>
        </w:rPr>
      </w:pPr>
      <w:r>
        <w:rPr>
          <w:rFonts w:hint="eastAsia"/>
          <w:lang w:eastAsia="ko-KR"/>
        </w:rPr>
        <w:t>Plan</w:t>
      </w:r>
      <w:r>
        <w:rPr>
          <w:lang w:eastAsia="ko-KR"/>
        </w:rPr>
        <w:t>’</w:t>
      </w:r>
      <w:r>
        <w:rPr>
          <w:rFonts w:hint="eastAsia"/>
          <w:lang w:eastAsia="ko-KR"/>
        </w:rPr>
        <w:t xml:space="preserve">s key to </w:t>
      </w:r>
      <w:proofErr w:type="spellStart"/>
      <w:r>
        <w:rPr>
          <w:rFonts w:hint="eastAsia"/>
          <w:lang w:eastAsia="ko-KR"/>
        </w:rPr>
        <w:t>bipart</w:t>
      </w:r>
      <w:proofErr w:type="spellEnd"/>
    </w:p>
    <w:p w:rsidR="00345E92" w:rsidRDefault="00345E92" w:rsidP="00345E92">
      <w:pPr>
        <w:rPr>
          <w:rFonts w:cs="Calibri"/>
          <w:sz w:val="22"/>
        </w:rPr>
      </w:pPr>
      <w:r w:rsidRPr="008E44E9">
        <w:rPr>
          <w:rStyle w:val="StyleStyleBold12pt"/>
          <w:rFonts w:hint="eastAsia"/>
        </w:rPr>
        <w:t>Herb 12</w:t>
      </w:r>
      <w:r>
        <w:rPr>
          <w:rFonts w:cs="Calibri" w:hint="eastAsia"/>
          <w:lang w:eastAsia="ko-KR"/>
        </w:rPr>
        <w:t xml:space="preserve"> </w:t>
      </w:r>
      <w:r>
        <w:rPr>
          <w:rFonts w:cs="Calibri"/>
        </w:rPr>
        <w:t>Jeremy</w:t>
      </w:r>
      <w:r w:rsidRPr="008E44E9">
        <w:t xml:space="preserve"> Herb, congressional correspondent for the Hill, 6-13-2012, “Lawmakers want legal justification for drone strikes,” The Hill, http://thehi</w:t>
      </w:r>
      <w:r>
        <w:rPr>
          <w:rFonts w:cs="Calibri"/>
        </w:rPr>
        <w:t>ll.com/blogs/defcon-hill/operations/232523-lawmakers-want-legal-justification-for-drone-strikes</w:t>
      </w:r>
    </w:p>
    <w:p w:rsidR="00345E92" w:rsidRDefault="00345E92" w:rsidP="00345E92">
      <w:pPr>
        <w:rPr>
          <w:rFonts w:cs="Calibri"/>
          <w:b/>
          <w:bCs/>
          <w:highlight w:val="green"/>
          <w:u w:val="single"/>
          <w:lang w:eastAsia="ko-KR"/>
        </w:rPr>
      </w:pPr>
    </w:p>
    <w:p w:rsidR="00345E92" w:rsidRDefault="00345E92" w:rsidP="00345E92">
      <w:r w:rsidRPr="00345E92">
        <w:t xml:space="preserve">A group of more than two dozen anti-war lawmakers wants the White House </w:t>
      </w:r>
    </w:p>
    <w:p w:rsidR="00345E92" w:rsidRDefault="00345E92" w:rsidP="00345E92">
      <w:r>
        <w:t>AND</w:t>
      </w:r>
    </w:p>
    <w:p w:rsidR="00345E92" w:rsidRPr="00345E92" w:rsidRDefault="00345E92" w:rsidP="00345E92">
      <w:proofErr w:type="gramStart"/>
      <w:r w:rsidRPr="00345E92">
        <w:t>in</w:t>
      </w:r>
      <w:proofErr w:type="gramEnd"/>
      <w:r w:rsidRPr="00345E92">
        <w:t xml:space="preserve"> April, has been a tactic used for drone attacks in Pakistan.</w:t>
      </w:r>
    </w:p>
    <w:p w:rsidR="00345E92" w:rsidRDefault="00345E92" w:rsidP="00345E92">
      <w:pPr>
        <w:pStyle w:val="Heading4"/>
        <w:rPr>
          <w:lang w:eastAsia="ko-KR"/>
        </w:rPr>
      </w:pPr>
      <w:r>
        <w:rPr>
          <w:rFonts w:hint="eastAsia"/>
          <w:lang w:eastAsia="ko-KR"/>
        </w:rPr>
        <w:t>K2 agenda</w:t>
      </w:r>
    </w:p>
    <w:p w:rsidR="00345E92" w:rsidRDefault="00345E92" w:rsidP="00345E92">
      <w:pPr>
        <w:rPr>
          <w:lang w:eastAsia="ko-KR"/>
        </w:rPr>
      </w:pPr>
      <w:r w:rsidRPr="00AE4E19">
        <w:rPr>
          <w:rStyle w:val="StyleStyleBold12pt"/>
          <w:rFonts w:hint="eastAsia"/>
        </w:rPr>
        <w:t>GHMI 1/1</w:t>
      </w:r>
      <w:r>
        <w:rPr>
          <w:rFonts w:hint="eastAsia"/>
          <w:lang w:eastAsia="ko-KR"/>
        </w:rPr>
        <w:t xml:space="preserve"> </w:t>
      </w:r>
      <w:proofErr w:type="spellStart"/>
      <w:r>
        <w:rPr>
          <w:rFonts w:hint="eastAsia"/>
          <w:lang w:eastAsia="ko-KR"/>
        </w:rPr>
        <w:t>GateHouse</w:t>
      </w:r>
      <w:proofErr w:type="spellEnd"/>
      <w:r>
        <w:rPr>
          <w:rFonts w:hint="eastAsia"/>
          <w:lang w:eastAsia="ko-KR"/>
        </w:rPr>
        <w:t xml:space="preserve"> Media </w:t>
      </w:r>
      <w:proofErr w:type="spellStart"/>
      <w:r>
        <w:rPr>
          <w:rFonts w:hint="eastAsia"/>
          <w:lang w:eastAsia="ko-KR"/>
        </w:rPr>
        <w:t>Illionois</w:t>
      </w:r>
      <w:proofErr w:type="spellEnd"/>
      <w:r>
        <w:rPr>
          <w:rFonts w:hint="eastAsia"/>
          <w:lang w:eastAsia="ko-KR"/>
        </w:rPr>
        <w:t xml:space="preserve">, </w:t>
      </w:r>
      <w:r>
        <w:rPr>
          <w:lang w:eastAsia="ko-KR"/>
        </w:rPr>
        <w:t>“Opportunities for bipartisanship</w:t>
      </w:r>
      <w:r>
        <w:rPr>
          <w:rFonts w:hint="eastAsia"/>
          <w:lang w:eastAsia="ko-KR"/>
        </w:rPr>
        <w:t>,</w:t>
      </w:r>
      <w:r>
        <w:rPr>
          <w:lang w:eastAsia="ko-KR"/>
        </w:rPr>
        <w:t>”</w:t>
      </w:r>
      <w:r>
        <w:rPr>
          <w:rFonts w:hint="eastAsia"/>
          <w:lang w:eastAsia="ko-KR"/>
        </w:rPr>
        <w:t xml:space="preserve"> 1-1-14, </w:t>
      </w:r>
      <w:hyperlink r:id="rId15" w:anchor="ixzz2pIMaB98f" w:history="1">
        <w:r w:rsidRPr="00250F74">
          <w:rPr>
            <w:rStyle w:val="Hyperlink"/>
            <w:lang w:eastAsia="ko-KR"/>
          </w:rPr>
          <w:t>http://www.eastpeoriatimescourier.co</w:t>
        </w:r>
        <w:r w:rsidRPr="00250F74">
          <w:rPr>
            <w:rStyle w:val="Hyperlink"/>
            <w:rFonts w:hint="eastAsia"/>
            <w:lang w:eastAsia="ko-KR"/>
          </w:rPr>
          <w:t>-</w:t>
        </w:r>
        <w:r w:rsidRPr="00250F74">
          <w:rPr>
            <w:rStyle w:val="Hyperlink"/>
            <w:lang w:eastAsia="ko-KR"/>
          </w:rPr>
          <w:t>m/article/20131230/OPINION/131239984/1007/OPINION/?tag=2#ixzz2pIMaB98f</w:t>
        </w:r>
      </w:hyperlink>
      <w:r>
        <w:rPr>
          <w:rFonts w:hint="eastAsia"/>
          <w:lang w:eastAsia="ko-KR"/>
        </w:rPr>
        <w:t xml:space="preserve">, DOA: 1-2-14, </w:t>
      </w:r>
      <w:proofErr w:type="gramStart"/>
      <w:r>
        <w:rPr>
          <w:rFonts w:hint="eastAsia"/>
          <w:lang w:eastAsia="ko-KR"/>
        </w:rPr>
        <w:t>y2k</w:t>
      </w:r>
      <w:proofErr w:type="gramEnd"/>
    </w:p>
    <w:p w:rsidR="00345E92" w:rsidRDefault="00345E92" w:rsidP="00345E92">
      <w:pPr>
        <w:rPr>
          <w:lang w:eastAsia="ko-KR"/>
        </w:rPr>
      </w:pPr>
    </w:p>
    <w:p w:rsidR="00345E92" w:rsidRDefault="00345E92" w:rsidP="00345E92">
      <w:r w:rsidRPr="00345E92">
        <w:t xml:space="preserve">Congress left for its holiday recess with a modest nod toward bipartisanship: For the </w:t>
      </w:r>
    </w:p>
    <w:p w:rsidR="00345E92" w:rsidRDefault="00345E92" w:rsidP="00345E92">
      <w:r>
        <w:t>AND</w:t>
      </w:r>
    </w:p>
    <w:p w:rsidR="00345E92" w:rsidRPr="00345E92" w:rsidRDefault="00345E92" w:rsidP="00345E92">
      <w:proofErr w:type="gramStart"/>
      <w:r w:rsidRPr="00345E92">
        <w:t>party</w:t>
      </w:r>
      <w:proofErr w:type="gramEnd"/>
      <w:r w:rsidRPr="00345E92">
        <w:t xml:space="preserve"> leaders would make a New Year’s resolution to give bipartisanship a chance</w:t>
      </w:r>
      <w:r w:rsidRPr="00345E92">
        <w:rPr>
          <w:rFonts w:hint="eastAsia"/>
        </w:rPr>
        <w:t>.</w:t>
      </w:r>
    </w:p>
    <w:p w:rsidR="00345E92" w:rsidRDefault="00345E92" w:rsidP="00345E92">
      <w:pPr>
        <w:pStyle w:val="Heading4"/>
        <w:rPr>
          <w:lang w:eastAsia="ko-KR"/>
        </w:rPr>
      </w:pPr>
      <w:r>
        <w:rPr>
          <w:rFonts w:hint="eastAsia"/>
          <w:lang w:eastAsia="ko-KR"/>
        </w:rPr>
        <w:t>Loser</w:t>
      </w:r>
      <w:r>
        <w:rPr>
          <w:lang w:eastAsia="ko-KR"/>
        </w:rPr>
        <w:t>’</w:t>
      </w:r>
      <w:r>
        <w:rPr>
          <w:rFonts w:hint="eastAsia"/>
          <w:lang w:eastAsia="ko-KR"/>
        </w:rPr>
        <w:t>s lose is false</w:t>
      </w:r>
    </w:p>
    <w:p w:rsidR="00345E92" w:rsidRDefault="00345E92" w:rsidP="00345E92">
      <w:pPr>
        <w:rPr>
          <w:lang w:eastAsia="ko-KR"/>
        </w:rPr>
      </w:pPr>
      <w:r>
        <w:rPr>
          <w:lang w:eastAsia="ko-KR"/>
        </w:rPr>
        <w:t xml:space="preserve">Brian </w:t>
      </w:r>
      <w:proofErr w:type="spellStart"/>
      <w:r w:rsidRPr="003472C6">
        <w:rPr>
          <w:rStyle w:val="StyleStyleBold12pt"/>
        </w:rPr>
        <w:t>Beutler</w:t>
      </w:r>
      <w:proofErr w:type="spellEnd"/>
      <w:r w:rsidRPr="003472C6">
        <w:rPr>
          <w:rStyle w:val="StyleStyleBold12pt"/>
          <w:rFonts w:hint="eastAsia"/>
        </w:rPr>
        <w:t xml:space="preserve"> 13</w:t>
      </w:r>
      <w:r>
        <w:rPr>
          <w:rFonts w:hint="eastAsia"/>
          <w:lang w:eastAsia="ko-KR"/>
        </w:rPr>
        <w:t xml:space="preserve"> is</w:t>
      </w:r>
      <w:r>
        <w:rPr>
          <w:lang w:eastAsia="ko-KR"/>
        </w:rPr>
        <w:t xml:space="preserve"> Salon staff writer, 9/9/13, GOP’s massive new lie: The truth about Obama’s second </w:t>
      </w:r>
      <w:proofErr w:type="gramStart"/>
      <w:r>
        <w:rPr>
          <w:lang w:eastAsia="ko-KR"/>
        </w:rPr>
        <w:t>term ,</w:t>
      </w:r>
      <w:proofErr w:type="gramEnd"/>
      <w:r>
        <w:rPr>
          <w:lang w:eastAsia="ko-KR"/>
        </w:rPr>
        <w:t xml:space="preserve"> </w:t>
      </w:r>
      <w:hyperlink r:id="rId16" w:history="1">
        <w:r w:rsidRPr="00250F74">
          <w:rPr>
            <w:rStyle w:val="Hyperlink"/>
            <w:lang w:eastAsia="ko-KR"/>
          </w:rPr>
          <w:t>www.salon.com/2013/09/09/syria_wont_derail_obamas_second_term_house_republicans_will/</w:t>
        </w:r>
      </w:hyperlink>
      <w:r>
        <w:rPr>
          <w:rFonts w:hint="eastAsia"/>
          <w:lang w:eastAsia="ko-KR"/>
        </w:rPr>
        <w:t xml:space="preserve"> DOA: 1-2-14, y2k</w:t>
      </w:r>
    </w:p>
    <w:p w:rsidR="00345E92" w:rsidRDefault="00345E92" w:rsidP="00345E92">
      <w:pPr>
        <w:rPr>
          <w:lang w:eastAsia="ko-KR"/>
        </w:rPr>
      </w:pPr>
    </w:p>
    <w:p w:rsidR="00345E92" w:rsidRDefault="00345E92" w:rsidP="00345E92">
      <w:r w:rsidRPr="00345E92">
        <w:t xml:space="preserve">When President Obama decided to seek authorization to bomb Syria, he didn’t just throw </w:t>
      </w:r>
    </w:p>
    <w:p w:rsidR="00345E92" w:rsidRDefault="00345E92" w:rsidP="00345E92">
      <w:r>
        <w:t>AND</w:t>
      </w:r>
    </w:p>
    <w:p w:rsidR="00345E92" w:rsidRPr="00345E92" w:rsidRDefault="00345E92" w:rsidP="00345E92">
      <w:proofErr w:type="gramStart"/>
      <w:r w:rsidRPr="00345E92">
        <w:t>or</w:t>
      </w:r>
      <w:proofErr w:type="gramEnd"/>
      <w:r w:rsidRPr="00345E92">
        <w:t xml:space="preserve"> a farm bill, or a budget deal, or anything else.</w:t>
      </w:r>
    </w:p>
    <w:p w:rsidR="00345E92" w:rsidRPr="00EF1C96" w:rsidRDefault="00345E92" w:rsidP="00345E92">
      <w:pPr>
        <w:rPr>
          <w:sz w:val="10"/>
          <w:lang w:eastAsia="ko-KR"/>
        </w:rPr>
      </w:pPr>
    </w:p>
    <w:p w:rsidR="00345E92" w:rsidRDefault="00345E92" w:rsidP="00345E92">
      <w:pPr>
        <w:pStyle w:val="Heading4"/>
        <w:rPr>
          <w:lang w:eastAsia="ko-KR"/>
        </w:rPr>
      </w:pPr>
      <w:r>
        <w:rPr>
          <w:rFonts w:hint="eastAsia"/>
          <w:lang w:eastAsia="ko-KR"/>
        </w:rPr>
        <w:lastRenderedPageBreak/>
        <w:t>Political capital fails</w:t>
      </w:r>
    </w:p>
    <w:p w:rsidR="00345E92" w:rsidRDefault="00345E92" w:rsidP="00345E92">
      <w:pPr>
        <w:rPr>
          <w:lang w:eastAsia="ko-KR"/>
        </w:rPr>
      </w:pPr>
      <w:r>
        <w:rPr>
          <w:lang w:eastAsia="ko-KR"/>
        </w:rPr>
        <w:t xml:space="preserve">Michael </w:t>
      </w:r>
      <w:r w:rsidRPr="00AE4E19">
        <w:rPr>
          <w:rStyle w:val="StyleStyleBold12pt"/>
        </w:rPr>
        <w:t>O’Brien</w:t>
      </w:r>
      <w:r w:rsidRPr="00AE4E19">
        <w:rPr>
          <w:rStyle w:val="StyleStyleBold12pt"/>
          <w:rFonts w:hint="eastAsia"/>
        </w:rPr>
        <w:t xml:space="preserve"> 12/31</w:t>
      </w:r>
      <w:r>
        <w:rPr>
          <w:lang w:eastAsia="ko-KR"/>
        </w:rPr>
        <w:t xml:space="preserve"> Political Reporter, NBC News</w:t>
      </w:r>
      <w:r>
        <w:rPr>
          <w:rFonts w:hint="eastAsia"/>
          <w:lang w:eastAsia="ko-KR"/>
        </w:rPr>
        <w:t xml:space="preserve">, </w:t>
      </w:r>
      <w:r>
        <w:rPr>
          <w:lang w:eastAsia="ko-KR"/>
        </w:rPr>
        <w:t>“Despite hunger for change, Washington gridlock will likely continue</w:t>
      </w:r>
      <w:r>
        <w:rPr>
          <w:rFonts w:hint="eastAsia"/>
          <w:lang w:eastAsia="ko-KR"/>
        </w:rPr>
        <w:t>,</w:t>
      </w:r>
      <w:r>
        <w:rPr>
          <w:lang w:eastAsia="ko-KR"/>
        </w:rPr>
        <w:t>”</w:t>
      </w:r>
      <w:r>
        <w:rPr>
          <w:rFonts w:hint="eastAsia"/>
          <w:lang w:eastAsia="ko-KR"/>
        </w:rPr>
        <w:t xml:space="preserve"> 12-31-13, </w:t>
      </w:r>
      <w:hyperlink r:id="rId17" w:history="1">
        <w:r w:rsidRPr="00250F74">
          <w:rPr>
            <w:rStyle w:val="Hyperlink"/>
            <w:lang w:eastAsia="ko-KR"/>
          </w:rPr>
          <w:t>http://nbcpolitics.nbcnews.com/_news/2013/12/31/21892891-despite-hunger-for-change-washington-gridlock-will-likely-continue</w:t>
        </w:r>
      </w:hyperlink>
      <w:r>
        <w:rPr>
          <w:rFonts w:hint="eastAsia"/>
          <w:lang w:eastAsia="ko-KR"/>
        </w:rPr>
        <w:t xml:space="preserve">, DOA: 1-2-14, </w:t>
      </w:r>
      <w:proofErr w:type="gramStart"/>
      <w:r>
        <w:rPr>
          <w:rFonts w:hint="eastAsia"/>
          <w:lang w:eastAsia="ko-KR"/>
        </w:rPr>
        <w:t>y2k</w:t>
      </w:r>
      <w:proofErr w:type="gramEnd"/>
    </w:p>
    <w:p w:rsidR="00345E92" w:rsidRDefault="00345E92" w:rsidP="00345E92">
      <w:pPr>
        <w:rPr>
          <w:lang w:eastAsia="ko-KR"/>
        </w:rPr>
      </w:pPr>
    </w:p>
    <w:p w:rsidR="00345E92" w:rsidRDefault="00345E92" w:rsidP="00345E92">
      <w:r w:rsidRPr="00345E92">
        <w:t xml:space="preserve">Republicans’ top goal is to take back control of the Senate from Democrats, and </w:t>
      </w:r>
    </w:p>
    <w:p w:rsidR="00345E92" w:rsidRDefault="00345E92" w:rsidP="00345E92">
      <w:r>
        <w:t>AND</w:t>
      </w:r>
    </w:p>
    <w:p w:rsidR="00345E92" w:rsidRPr="00345E92" w:rsidRDefault="00345E92" w:rsidP="00345E92">
      <w:proofErr w:type="gramStart"/>
      <w:r w:rsidRPr="00345E92">
        <w:t>or</w:t>
      </w:r>
      <w:proofErr w:type="gramEnd"/>
      <w:r w:rsidRPr="00345E92">
        <w:t xml:space="preserve"> a very different Congress – that hopes of real lawmaking are revived.</w:t>
      </w:r>
    </w:p>
    <w:p w:rsidR="00345E92" w:rsidRDefault="00345E92" w:rsidP="00345E92">
      <w:pPr>
        <w:rPr>
          <w:lang w:eastAsia="ko-KR"/>
        </w:rPr>
      </w:pPr>
    </w:p>
    <w:p w:rsidR="00345E92" w:rsidRDefault="00345E92" w:rsidP="00345E92">
      <w:pPr>
        <w:pStyle w:val="Heading4"/>
      </w:pPr>
      <w:r>
        <w:t>No STEM shortage</w:t>
      </w:r>
    </w:p>
    <w:p w:rsidR="00345E92" w:rsidRPr="007B633C" w:rsidRDefault="00345E92" w:rsidP="00345E92">
      <w:proofErr w:type="spellStart"/>
      <w:r w:rsidRPr="002B4C76">
        <w:rPr>
          <w:rStyle w:val="StyleStyleBold12pt"/>
        </w:rPr>
        <w:t>Crego</w:t>
      </w:r>
      <w:proofErr w:type="spellEnd"/>
      <w:r w:rsidRPr="002B4C76">
        <w:rPr>
          <w:rStyle w:val="StyleStyleBold12pt"/>
        </w:rPr>
        <w:t>, Munoz, and Islam 12</w:t>
      </w:r>
      <w:r>
        <w:t xml:space="preserve"> Ed </w:t>
      </w:r>
      <w:proofErr w:type="spellStart"/>
      <w:r w:rsidRPr="002B4C76">
        <w:t>Crego</w:t>
      </w:r>
      <w:proofErr w:type="spellEnd"/>
      <w:r w:rsidRPr="002B4C76">
        <w:t xml:space="preserve"> </w:t>
      </w:r>
      <w:proofErr w:type="gramStart"/>
      <w:r w:rsidRPr="002B4C76">
        <w:t>is</w:t>
      </w:r>
      <w:proofErr w:type="gramEnd"/>
      <w:r w:rsidRPr="002B4C76">
        <w:t xml:space="preserve"> a management consultant who has led major consulting practices specializing in strategic planning, customer focus, and organizational transformation. Ed has written several business books and spoken extensively in his areas of expertise for organizations such as the American Management Association and the Conference Board, George Muñoz is currently chair of the Munoz Investment Advisory Group. George was the Assistant Secretary and CFO of the United States Treasury and President and CEO of the Overseas Private Investment Corporation during the Clinton administration. He serves on a number of corporate boards including Marriott International, Altria Group and the National Geographic Society, and Frank Islam was the founder of the QSS Group an information technology consulting firm which he sold to Perot Systems in 2007 for</w:t>
      </w:r>
      <w:r>
        <w:t xml:space="preserve"> $250 M. Frank currently heads his own investment group, hosts his own Washington D.C. talk show, "Washington in Review," and serves on the advisory committee for the Export Import Bank and the Industry Trade Advisory Committee for the Department of Commerce. “The Skilled Worker Shortage Fallacy,” 07/19/2012, </w:t>
      </w:r>
      <w:hyperlink r:id="rId18" w:history="1">
        <w:r w:rsidRPr="009B3FC5">
          <w:rPr>
            <w:rStyle w:val="Hyperlink"/>
          </w:rPr>
          <w:t>http://www.huffingtonpost.com/george-munoz-frank-islam-and-ed-crego/the-skilled-worker-shorta_b_1677881.html</w:t>
        </w:r>
      </w:hyperlink>
      <w:r>
        <w:t xml:space="preserve">, Accessed Date: 3-26-13 </w:t>
      </w:r>
      <w:proofErr w:type="gramStart"/>
      <w:r>
        <w:t>y2k</w:t>
      </w:r>
      <w:proofErr w:type="gramEnd"/>
    </w:p>
    <w:p w:rsidR="00345E92" w:rsidRDefault="00345E92" w:rsidP="00345E92">
      <w:pPr>
        <w:ind w:right="288"/>
        <w:rPr>
          <w:rStyle w:val="StyleBoldUnderline"/>
        </w:rPr>
      </w:pPr>
    </w:p>
    <w:p w:rsidR="00345E92" w:rsidRDefault="00345E92" w:rsidP="00345E92">
      <w:r w:rsidRPr="00345E92">
        <w:t xml:space="preserve">America has a serious shortage of skilled workers and that is a primary cause of </w:t>
      </w:r>
    </w:p>
    <w:p w:rsidR="00345E92" w:rsidRDefault="00345E92" w:rsidP="00345E92">
      <w:r>
        <w:t>AND</w:t>
      </w:r>
    </w:p>
    <w:p w:rsidR="00345E92" w:rsidRPr="00345E92" w:rsidRDefault="00345E92" w:rsidP="00345E92">
      <w:r w:rsidRPr="00345E92">
        <w:t>"</w:t>
      </w:r>
      <w:proofErr w:type="gramStart"/>
      <w:r w:rsidRPr="00345E92">
        <w:t>low</w:t>
      </w:r>
      <w:proofErr w:type="gramEnd"/>
      <w:r w:rsidRPr="00345E92">
        <w:t xml:space="preserve"> skill" requiring less than high school or high school degrees.</w:t>
      </w:r>
    </w:p>
    <w:p w:rsidR="00345E92" w:rsidRDefault="00345E92" w:rsidP="00345E92">
      <w:pPr>
        <w:ind w:right="288"/>
        <w:rPr>
          <w:sz w:val="10"/>
        </w:rPr>
      </w:pPr>
    </w:p>
    <w:p w:rsidR="00345E92" w:rsidRDefault="00345E92" w:rsidP="00345E92">
      <w:pPr>
        <w:pStyle w:val="Heading4"/>
      </w:pPr>
      <w:r>
        <w:t xml:space="preserve">Grey goo…. </w:t>
      </w:r>
      <w:proofErr w:type="gramStart"/>
      <w:r>
        <w:t>Really?</w:t>
      </w:r>
      <w:proofErr w:type="gramEnd"/>
    </w:p>
    <w:p w:rsidR="00345E92" w:rsidRPr="001415DD" w:rsidRDefault="00345E92" w:rsidP="00345E92">
      <w:r w:rsidRPr="00C84CFC">
        <w:rPr>
          <w:rStyle w:val="Heading4Char"/>
        </w:rPr>
        <w:t>Easterbrook 3</w:t>
      </w:r>
      <w:r>
        <w:t xml:space="preserve"> (Gregg, Senior Fellow – New Republic, “We’re All </w:t>
      </w:r>
      <w:proofErr w:type="spellStart"/>
      <w:r>
        <w:t>Gonna</w:t>
      </w:r>
      <w:proofErr w:type="spellEnd"/>
      <w:r>
        <w:t xml:space="preserve"> Die!</w:t>
      </w:r>
      <w:proofErr w:type="gramStart"/>
      <w:r>
        <w:t>”,</w:t>
      </w:r>
      <w:proofErr w:type="gramEnd"/>
      <w:r>
        <w:t xml:space="preserve"> Wired Magazine, July, </w:t>
      </w:r>
      <w:r w:rsidRPr="001415DD">
        <w:t>http://www.wired.com/wired/archive/11.07/doomsday.html?pg=1&amp;topic=&amp;topic_set=</w:t>
      </w:r>
      <w:r>
        <w:t>)</w:t>
      </w:r>
    </w:p>
    <w:p w:rsidR="00345E92" w:rsidRDefault="00345E92" w:rsidP="00345E92"/>
    <w:p w:rsidR="00345E92" w:rsidRDefault="00345E92" w:rsidP="00345E92">
      <w:r w:rsidRPr="00345E92">
        <w:t xml:space="preserve">5. Runaway </w:t>
      </w:r>
      <w:proofErr w:type="spellStart"/>
      <w:r w:rsidRPr="00345E92">
        <w:t>nanobots</w:t>
      </w:r>
      <w:proofErr w:type="spellEnd"/>
      <w:r w:rsidRPr="00345E92">
        <w:t xml:space="preserve">! Eric Drexler, the father of nanotechnology, calls it </w:t>
      </w:r>
    </w:p>
    <w:p w:rsidR="00345E92" w:rsidRDefault="00345E92" w:rsidP="00345E92">
      <w:r>
        <w:t>AND</w:t>
      </w:r>
    </w:p>
    <w:p w:rsidR="00345E92" w:rsidRPr="00345E92" w:rsidRDefault="00345E92" w:rsidP="00345E92">
      <w:proofErr w:type="gramStart"/>
      <w:r w:rsidRPr="00345E92">
        <w:t>of</w:t>
      </w:r>
      <w:proofErr w:type="gramEnd"/>
      <w:r w:rsidRPr="00345E92">
        <w:t xml:space="preserve"> an inch per second, barely fast enough to chase a snail."</w:t>
      </w:r>
    </w:p>
    <w:p w:rsidR="00345E92" w:rsidRDefault="00345E92" w:rsidP="00345E92">
      <w:pPr>
        <w:pStyle w:val="Heading3"/>
        <w:rPr>
          <w:lang w:eastAsia="ko-KR"/>
        </w:rPr>
      </w:pPr>
      <w:r>
        <w:rPr>
          <w:lang w:eastAsia="ko-KR"/>
        </w:rPr>
        <w:lastRenderedPageBreak/>
        <w:t>2AC---DA---Keystone</w:t>
      </w:r>
    </w:p>
    <w:p w:rsidR="00345E92" w:rsidRDefault="00345E92" w:rsidP="00345E92"/>
    <w:p w:rsidR="00345E92" w:rsidRDefault="00345E92" w:rsidP="00345E92">
      <w:pPr>
        <w:pStyle w:val="Heading4"/>
      </w:pPr>
      <w:r>
        <w:t>Rider fails—previous Keystone amendments prove.</w:t>
      </w:r>
    </w:p>
    <w:p w:rsidR="00345E92" w:rsidRDefault="00345E92" w:rsidP="00345E92">
      <w:proofErr w:type="spellStart"/>
      <w:r w:rsidRPr="0026240F">
        <w:rPr>
          <w:rStyle w:val="StyleStyleBold12pt"/>
        </w:rPr>
        <w:t>Battistoni</w:t>
      </w:r>
      <w:proofErr w:type="spellEnd"/>
      <w:r w:rsidRPr="0026240F">
        <w:rPr>
          <w:rStyle w:val="StyleStyleBold12pt"/>
        </w:rPr>
        <w:t xml:space="preserve"> 12</w:t>
      </w:r>
      <w:r>
        <w:t xml:space="preserve">—Alyssa </w:t>
      </w:r>
      <w:proofErr w:type="spellStart"/>
      <w:r>
        <w:t>Battistoni</w:t>
      </w:r>
      <w:proofErr w:type="spellEnd"/>
      <w:r>
        <w:t xml:space="preserve"> is Salon Staff. “Pipeline foes beat back bogus gas price claims,” 3/9/12, </w:t>
      </w:r>
      <w:hyperlink r:id="rId19" w:history="1">
        <w:r w:rsidRPr="00120105">
          <w:rPr>
            <w:rStyle w:val="Hyperlink"/>
          </w:rPr>
          <w:t>http://www.salon.com/topic/keystone_xl_pipeline/</w:t>
        </w:r>
      </w:hyperlink>
      <w:r>
        <w:t xml:space="preserve"> Accessed </w:t>
      </w:r>
      <w:proofErr w:type="gramStart"/>
      <w:r>
        <w:t>date</w:t>
      </w:r>
      <w:proofErr w:type="gramEnd"/>
      <w:r>
        <w:t>: 10/11/12 y2k</w:t>
      </w:r>
    </w:p>
    <w:p w:rsidR="00345E92" w:rsidRDefault="00345E92" w:rsidP="00345E92">
      <w:r w:rsidRPr="00345E92">
        <w:t xml:space="preserve">Ever since President Obama delayed the decision to grant TransCanada a permit to build the </w:t>
      </w:r>
    </w:p>
    <w:p w:rsidR="00345E92" w:rsidRDefault="00345E92" w:rsidP="00345E92">
      <w:r>
        <w:t>AND</w:t>
      </w:r>
    </w:p>
    <w:p w:rsidR="00345E92" w:rsidRPr="00345E92" w:rsidRDefault="00345E92" w:rsidP="00345E92">
      <w:r w:rsidRPr="00345E92">
        <w:t>56 votes it garnered were just shy of the 60 needed to pass.</w:t>
      </w:r>
    </w:p>
    <w:p w:rsidR="00345E92" w:rsidRDefault="00345E92" w:rsidP="00345E92"/>
    <w:p w:rsidR="00345E92" w:rsidRPr="00C6607F" w:rsidRDefault="00345E92" w:rsidP="00345E92">
      <w:pPr>
        <w:pStyle w:val="Heading4"/>
      </w:pPr>
      <w:r>
        <w:t xml:space="preserve">Pipeline is inevitable—companies will </w:t>
      </w:r>
      <w:r w:rsidRPr="00C6607F">
        <w:rPr>
          <w:u w:val="single"/>
        </w:rPr>
        <w:t>bypass</w:t>
      </w:r>
    </w:p>
    <w:p w:rsidR="00345E92" w:rsidRDefault="00345E92" w:rsidP="00345E92">
      <w:proofErr w:type="spellStart"/>
      <w:r w:rsidRPr="00C6607F">
        <w:rPr>
          <w:rStyle w:val="StyleStyleBold12pt"/>
        </w:rPr>
        <w:t>Battistoni</w:t>
      </w:r>
      <w:proofErr w:type="spellEnd"/>
      <w:r w:rsidRPr="00C6607F">
        <w:rPr>
          <w:rStyle w:val="StyleStyleBold12pt"/>
        </w:rPr>
        <w:t xml:space="preserve"> 12</w:t>
      </w:r>
      <w:r>
        <w:t xml:space="preserve">—Alyssa </w:t>
      </w:r>
      <w:proofErr w:type="spellStart"/>
      <w:r>
        <w:t>Battistoni</w:t>
      </w:r>
      <w:proofErr w:type="spellEnd"/>
      <w:r>
        <w:t xml:space="preserve"> is Salon Staff. “The truth about Keystone: Focus on the pipeline distracts from the real question: Whether we should be using tar sands oil in the first place,” 3/30/12, </w:t>
      </w:r>
      <w:hyperlink r:id="rId20" w:history="1">
        <w:r w:rsidRPr="00120105">
          <w:rPr>
            <w:rStyle w:val="Hyperlink"/>
          </w:rPr>
          <w:t>http://www.salon.com/topic/keystone_xl_pipeline/</w:t>
        </w:r>
      </w:hyperlink>
      <w:r>
        <w:t xml:space="preserve">, Accessed date: 10/11/12 </w:t>
      </w:r>
      <w:proofErr w:type="gramStart"/>
      <w:r>
        <w:t>y2k</w:t>
      </w:r>
      <w:proofErr w:type="gramEnd"/>
    </w:p>
    <w:p w:rsidR="00345E92" w:rsidRDefault="00345E92" w:rsidP="00345E92">
      <w:r w:rsidRPr="00345E92">
        <w:t>Other companies aren’t waiting around to see what happens with Keystone XL either: Enbridge</w:t>
      </w:r>
    </w:p>
    <w:p w:rsidR="00345E92" w:rsidRDefault="00345E92" w:rsidP="00345E92">
      <w:r>
        <w:t>AND</w:t>
      </w:r>
    </w:p>
    <w:p w:rsidR="00345E92" w:rsidRPr="00345E92" w:rsidRDefault="00345E92" w:rsidP="00345E92">
      <w:proofErr w:type="gramStart"/>
      <w:r w:rsidRPr="00345E92">
        <w:t>is</w:t>
      </w:r>
      <w:proofErr w:type="gramEnd"/>
      <w:r w:rsidRPr="00345E92">
        <w:t xml:space="preserve"> a temporary victory, and one more important in symbolism than substance.</w:t>
      </w:r>
    </w:p>
    <w:p w:rsidR="00345E92" w:rsidRPr="0026240F" w:rsidRDefault="00345E92" w:rsidP="00345E92">
      <w:pPr>
        <w:ind w:left="288" w:right="288"/>
        <w:rPr>
          <w:rStyle w:val="Emphasis"/>
        </w:rPr>
      </w:pPr>
    </w:p>
    <w:p w:rsidR="00345E92" w:rsidRDefault="00345E92" w:rsidP="00345E92">
      <w:pPr>
        <w:pStyle w:val="Heading4"/>
      </w:pPr>
      <w:r>
        <w:t xml:space="preserve">Oil transport is inevitable- BUT pipeline development </w:t>
      </w:r>
      <w:r w:rsidRPr="00BE1ED0">
        <w:rPr>
          <w:u w:val="single"/>
        </w:rPr>
        <w:t>reduces</w:t>
      </w:r>
      <w:r>
        <w:t xml:space="preserve"> industrial accidents.</w:t>
      </w:r>
    </w:p>
    <w:p w:rsidR="00345E92" w:rsidRDefault="00345E92" w:rsidP="00345E92">
      <w:r w:rsidRPr="00BE1ED0">
        <w:rPr>
          <w:rStyle w:val="StyleStyleBold12pt"/>
        </w:rPr>
        <w:t>Jaffe 10/5</w:t>
      </w:r>
      <w:r>
        <w:t>—</w:t>
      </w:r>
      <w:r w:rsidRPr="00BE1ED0">
        <w:t xml:space="preserve"> </w:t>
      </w:r>
      <w:r>
        <w:t xml:space="preserve">Amy Myers Jaffe is an energy consultant and executive director for energy and sustainability at the University of California, Davis, Graduate School of Management. “No: We Will Need This Oil,” </w:t>
      </w:r>
      <w:hyperlink r:id="rId21" w:history="1">
        <w:r w:rsidRPr="00120105">
          <w:rPr>
            <w:rStyle w:val="Hyperlink"/>
          </w:rPr>
          <w:t>http://online.wsj.com/article/SB10000872396390443995604578001901362643448.html?mod=googlenews_wsj</w:t>
        </w:r>
      </w:hyperlink>
      <w:r>
        <w:t xml:space="preserve">, Accessed date: 10/11/12 </w:t>
      </w:r>
      <w:proofErr w:type="gramStart"/>
      <w:r>
        <w:t>y2k</w:t>
      </w:r>
      <w:proofErr w:type="gramEnd"/>
    </w:p>
    <w:p w:rsidR="00345E92" w:rsidRDefault="00345E92" w:rsidP="00345E92">
      <w:r w:rsidRPr="00345E92">
        <w:t>As for concerns about the threat to the environment from possible leaks in the pipeline</w:t>
      </w:r>
    </w:p>
    <w:p w:rsidR="00345E92" w:rsidRDefault="00345E92" w:rsidP="00345E92">
      <w:r>
        <w:t>AND</w:t>
      </w:r>
    </w:p>
    <w:p w:rsidR="00345E92" w:rsidRPr="00345E92" w:rsidRDefault="00345E92" w:rsidP="00345E92">
      <w:proofErr w:type="gramStart"/>
      <w:r w:rsidRPr="00345E92">
        <w:t>out</w:t>
      </w:r>
      <w:proofErr w:type="gramEnd"/>
      <w:r w:rsidRPr="00345E92">
        <w:t xml:space="preserve"> of the ground and to the market, any way they can.</w:t>
      </w:r>
    </w:p>
    <w:p w:rsidR="00345E92" w:rsidRDefault="00345E92" w:rsidP="00345E92"/>
    <w:p w:rsidR="00345E92" w:rsidRDefault="00345E92" w:rsidP="00345E92">
      <w:pPr>
        <w:pStyle w:val="Heading4"/>
      </w:pPr>
      <w:r>
        <w:t>Pipeline Construction is inevitable—environmental impact is small.</w:t>
      </w:r>
    </w:p>
    <w:p w:rsidR="00345E92" w:rsidRPr="00A153E9" w:rsidRDefault="00345E92" w:rsidP="00345E92">
      <w:pPr>
        <w:rPr>
          <w:b/>
          <w:u w:val="single"/>
        </w:rPr>
      </w:pPr>
      <w:proofErr w:type="spellStart"/>
      <w:r w:rsidRPr="00A153E9">
        <w:rPr>
          <w:b/>
          <w:u w:val="single"/>
        </w:rPr>
        <w:t>Brenhouse</w:t>
      </w:r>
      <w:proofErr w:type="spellEnd"/>
      <w:r>
        <w:t>, staff reporter for International Tribune, 10-12-</w:t>
      </w:r>
      <w:r w:rsidRPr="00A153E9">
        <w:rPr>
          <w:b/>
          <w:u w:val="single"/>
        </w:rPr>
        <w:t>10</w:t>
      </w:r>
    </w:p>
    <w:p w:rsidR="00345E92" w:rsidRPr="00A153E9" w:rsidRDefault="00345E92" w:rsidP="00345E92">
      <w:r>
        <w:t xml:space="preserve">[Hillary, “From oily sands in Canada, energy and loud protest; Opponents of pipeline say cleaner fuel will soon make it 'obsolete'” l/n accessed date: 12-31-11 </w:t>
      </w:r>
      <w:proofErr w:type="gramStart"/>
      <w:r>
        <w:t>y2k</w:t>
      </w:r>
      <w:proofErr w:type="gramEnd"/>
      <w:r>
        <w:t>]</w:t>
      </w:r>
    </w:p>
    <w:p w:rsidR="00345E92" w:rsidRDefault="00345E92" w:rsidP="00345E92">
      <w:bookmarkStart w:id="1" w:name="ORIGHIT_2"/>
      <w:bookmarkStart w:id="2" w:name="HIT_2"/>
      <w:bookmarkEnd w:id="1"/>
      <w:bookmarkEnd w:id="2"/>
      <w:r w:rsidRPr="00345E92">
        <w:t xml:space="preserve">TransCanada, the energy giant based in Calgary, Alberta, has already built two </w:t>
      </w:r>
    </w:p>
    <w:p w:rsidR="00345E92" w:rsidRDefault="00345E92" w:rsidP="00345E92">
      <w:r>
        <w:t>AND</w:t>
      </w:r>
    </w:p>
    <w:p w:rsidR="00345E92" w:rsidRPr="00345E92" w:rsidRDefault="00345E92" w:rsidP="00345E92">
      <w:proofErr w:type="gramStart"/>
      <w:r w:rsidRPr="00345E92">
        <w:t>continue</w:t>
      </w:r>
      <w:proofErr w:type="gramEnd"/>
      <w:r w:rsidRPr="00345E92">
        <w:t xml:space="preserve"> to rise by about 1 percent a year,'' he said. </w:t>
      </w:r>
    </w:p>
    <w:p w:rsidR="00345E92" w:rsidRDefault="00345E92" w:rsidP="00345E92">
      <w:pPr>
        <w:pStyle w:val="Heading4"/>
      </w:pPr>
      <w:r>
        <w:t xml:space="preserve">No water wars </w:t>
      </w:r>
    </w:p>
    <w:p w:rsidR="00345E92" w:rsidRDefault="00345E92" w:rsidP="00345E92">
      <w:proofErr w:type="gramStart"/>
      <w:r w:rsidRPr="000F4B8B">
        <w:rPr>
          <w:rStyle w:val="StyleStyleBold12pt"/>
        </w:rPr>
        <w:t>Katz 11</w:t>
      </w:r>
      <w:r>
        <w:t xml:space="preserve"> Director of the </w:t>
      </w:r>
      <w:proofErr w:type="spellStart"/>
      <w:r>
        <w:t>Akirov</w:t>
      </w:r>
      <w:proofErr w:type="spellEnd"/>
      <w:r>
        <w:t xml:space="preserve"> Institute for Business and Environment at Tel Aviv University.</w:t>
      </w:r>
      <w:proofErr w:type="gramEnd"/>
      <w:r>
        <w:t xml:space="preserve"> PhD, David, Hydro-Political Hyperbole, Global Environmental Politics, 11; 1; Feb 2011</w:t>
      </w:r>
    </w:p>
    <w:p w:rsidR="00345E92" w:rsidRDefault="00345E92" w:rsidP="00345E92"/>
    <w:p w:rsidR="00345E92" w:rsidRDefault="00345E92" w:rsidP="00345E92">
      <w:r w:rsidRPr="00345E92">
        <w:t xml:space="preserve">A number critiques have been leveled against both the theory and the empirical evidence behind </w:t>
      </w:r>
    </w:p>
    <w:p w:rsidR="00345E92" w:rsidRDefault="00345E92" w:rsidP="00345E92">
      <w:r>
        <w:t>AND</w:t>
      </w:r>
    </w:p>
    <w:p w:rsidR="00345E92" w:rsidRDefault="00345E92" w:rsidP="00345E92">
      <w:proofErr w:type="gramStart"/>
      <w:r w:rsidRPr="00345E92">
        <w:t>been</w:t>
      </w:r>
      <w:proofErr w:type="gramEnd"/>
      <w:r w:rsidRPr="00345E92">
        <w:t xml:space="preserve"> uncommon.36 They found that cooperation was much more common than co</w:t>
      </w:r>
    </w:p>
    <w:p w:rsidR="00345E92" w:rsidRPr="008A1A2E" w:rsidRDefault="00345E92" w:rsidP="00345E92">
      <w:pPr>
        <w:rPr>
          <w:lang w:eastAsia="ko-KR"/>
        </w:rPr>
      </w:pPr>
    </w:p>
    <w:p w:rsidR="00345E92" w:rsidRDefault="00345E92" w:rsidP="00345E92">
      <w:pPr>
        <w:pStyle w:val="Heading4"/>
        <w:rPr>
          <w:lang w:eastAsia="ko-KR"/>
        </w:rPr>
      </w:pPr>
      <w:proofErr w:type="spellStart"/>
      <w:r>
        <w:rPr>
          <w:rFonts w:hint="eastAsia"/>
          <w:lang w:eastAsia="ko-KR"/>
        </w:rPr>
        <w:t>Prolif</w:t>
      </w:r>
      <w:proofErr w:type="spellEnd"/>
      <w:r>
        <w:rPr>
          <w:rFonts w:hint="eastAsia"/>
          <w:lang w:eastAsia="ko-KR"/>
        </w:rPr>
        <w:t xml:space="preserve"> causes Armenia-Azerbaijan conflict.</w:t>
      </w:r>
    </w:p>
    <w:p w:rsidR="00345E92" w:rsidRDefault="00345E92" w:rsidP="00345E92">
      <w:pPr>
        <w:rPr>
          <w:lang w:eastAsia="ko-KR"/>
        </w:rPr>
      </w:pPr>
      <w:r w:rsidRPr="0053273E">
        <w:rPr>
          <w:rStyle w:val="StyleStyleBold12pt"/>
          <w:rFonts w:hint="eastAsia"/>
        </w:rPr>
        <w:t>Global Post 12</w:t>
      </w:r>
      <w:r>
        <w:rPr>
          <w:rFonts w:hint="eastAsia"/>
          <w:lang w:eastAsia="ko-KR"/>
        </w:rPr>
        <w:t xml:space="preserve"> </w:t>
      </w:r>
      <w:r>
        <w:rPr>
          <w:lang w:eastAsia="ko-KR"/>
        </w:rPr>
        <w:t>“Drone violence along Armenian-Azerbaijani border could lead to war</w:t>
      </w:r>
      <w:r>
        <w:rPr>
          <w:rFonts w:hint="eastAsia"/>
          <w:lang w:eastAsia="ko-KR"/>
        </w:rPr>
        <w:t>,</w:t>
      </w:r>
      <w:r>
        <w:rPr>
          <w:lang w:eastAsia="ko-KR"/>
        </w:rPr>
        <w:t>”</w:t>
      </w:r>
      <w:r>
        <w:rPr>
          <w:rFonts w:hint="eastAsia"/>
          <w:lang w:eastAsia="ko-KR"/>
        </w:rPr>
        <w:t xml:space="preserve"> 10-23-12, </w:t>
      </w:r>
      <w:hyperlink r:id="rId22" w:history="1">
        <w:r w:rsidRPr="00EA785C">
          <w:rPr>
            <w:rStyle w:val="Hyperlink"/>
            <w:lang w:eastAsia="ko-KR"/>
          </w:rPr>
          <w:t>http://www.globalpost.com/dispatch/news/regions/europe/121022/drone-violence-along-armenian-azerbaijani-border-could-lead-war</w:t>
        </w:r>
      </w:hyperlink>
      <w:r>
        <w:rPr>
          <w:rFonts w:hint="eastAsia"/>
          <w:lang w:eastAsia="ko-KR"/>
        </w:rPr>
        <w:t xml:space="preserve">, DOA: 7-20-13, </w:t>
      </w:r>
      <w:proofErr w:type="gramStart"/>
      <w:r>
        <w:rPr>
          <w:rFonts w:hint="eastAsia"/>
          <w:lang w:eastAsia="ko-KR"/>
        </w:rPr>
        <w:t>y2k</w:t>
      </w:r>
      <w:proofErr w:type="gramEnd"/>
    </w:p>
    <w:p w:rsidR="00345E92" w:rsidRDefault="00345E92" w:rsidP="00345E92">
      <w:pPr>
        <w:rPr>
          <w:lang w:eastAsia="ko-KR"/>
        </w:rPr>
      </w:pPr>
    </w:p>
    <w:p w:rsidR="00345E92" w:rsidRDefault="00345E92" w:rsidP="00345E92">
      <w:r w:rsidRPr="00345E92">
        <w:t xml:space="preserve">27 years off and on over the past three decades. “Everyone is now </w:t>
      </w:r>
    </w:p>
    <w:p w:rsidR="00345E92" w:rsidRDefault="00345E92" w:rsidP="00345E92">
      <w:r>
        <w:t>AND</w:t>
      </w:r>
    </w:p>
    <w:p w:rsidR="00345E92" w:rsidRPr="00345E92" w:rsidRDefault="00345E92" w:rsidP="00345E92">
      <w:r w:rsidRPr="00345E92">
        <w:t xml:space="preserve">] will not be small. That’s the one thing I’m sure of.” </w:t>
      </w:r>
    </w:p>
    <w:p w:rsidR="00345E92" w:rsidRDefault="00345E92" w:rsidP="00345E92">
      <w:pPr>
        <w:rPr>
          <w:rStyle w:val="Box"/>
        </w:rPr>
      </w:pPr>
    </w:p>
    <w:p w:rsidR="00345E92" w:rsidRPr="005E58EE" w:rsidRDefault="00345E92" w:rsidP="00345E92">
      <w:pPr>
        <w:pStyle w:val="Heading4"/>
        <w:rPr>
          <w:lang w:eastAsia="ko-KR"/>
        </w:rPr>
      </w:pPr>
      <w:r>
        <w:rPr>
          <w:rFonts w:hint="eastAsia"/>
          <w:lang w:eastAsia="ko-KR"/>
        </w:rPr>
        <w:t xml:space="preserve">Azerbaijan-Armenian conflict causes </w:t>
      </w:r>
      <w:r w:rsidRPr="005E58EE">
        <w:rPr>
          <w:rFonts w:hint="eastAsia"/>
          <w:u w:val="single"/>
          <w:lang w:eastAsia="ko-KR"/>
        </w:rPr>
        <w:t>World War III</w:t>
      </w:r>
      <w:r>
        <w:rPr>
          <w:rFonts w:hint="eastAsia"/>
          <w:lang w:eastAsia="ko-KR"/>
        </w:rPr>
        <w:t xml:space="preserve"> and </w:t>
      </w:r>
      <w:r w:rsidRPr="005E58EE">
        <w:rPr>
          <w:rFonts w:hint="eastAsia"/>
          <w:u w:val="single"/>
          <w:lang w:eastAsia="ko-KR"/>
        </w:rPr>
        <w:t>great-power escalation</w:t>
      </w:r>
    </w:p>
    <w:p w:rsidR="00345E92" w:rsidRPr="005E58EE" w:rsidRDefault="00345E92" w:rsidP="00345E92">
      <w:proofErr w:type="spellStart"/>
      <w:r w:rsidRPr="005E58EE">
        <w:rPr>
          <w:rStyle w:val="StyleStyleBold12pt"/>
        </w:rPr>
        <w:t>Cecire</w:t>
      </w:r>
      <w:proofErr w:type="spellEnd"/>
      <w:r w:rsidRPr="005E58EE">
        <w:rPr>
          <w:rStyle w:val="StyleStyleBold12pt"/>
        </w:rPr>
        <w:t xml:space="preserve"> 12</w:t>
      </w:r>
      <w:r w:rsidRPr="005E58EE">
        <w:t xml:space="preserve"> </w:t>
      </w:r>
      <w:r>
        <w:t xml:space="preserve">Michael </w:t>
      </w:r>
      <w:proofErr w:type="spellStart"/>
      <w:r>
        <w:t>Hikari</w:t>
      </w:r>
      <w:proofErr w:type="spellEnd"/>
      <w:r>
        <w:t xml:space="preserve"> </w:t>
      </w:r>
      <w:proofErr w:type="spellStart"/>
      <w:r>
        <w:t>Cecire</w:t>
      </w:r>
      <w:proofErr w:type="spellEnd"/>
      <w:r>
        <w:t xml:space="preserve"> is a Black Sea and Eurasia regional analyst and an associate scholar at the Foreign Policy Research Institute</w:t>
      </w:r>
      <w:r>
        <w:rPr>
          <w:rFonts w:hint="eastAsia"/>
          <w:lang w:eastAsia="ko-KR"/>
        </w:rPr>
        <w:t xml:space="preserve">, </w:t>
      </w:r>
      <w:r w:rsidRPr="005E58EE">
        <w:t xml:space="preserve">"Azerbaijan-Armenia Tensions: Regional Risks, Policy Challenges," 6-12-12, </w:t>
      </w:r>
      <w:hyperlink r:id="rId23" w:history="1">
        <w:r w:rsidRPr="005E58EE">
          <w:rPr>
            <w:rStyle w:val="Hyperlink"/>
          </w:rPr>
          <w:t>http://www.worldpoliticsreview.com/articles/12046/azerbaijan-armenia-tensions-regional-risks-policy-challenges</w:t>
        </w:r>
      </w:hyperlink>
      <w:r w:rsidRPr="005E58EE">
        <w:rPr>
          <w:rFonts w:hint="eastAsia"/>
        </w:rPr>
        <w:t>, DOA: 7-20-12, y2k</w:t>
      </w:r>
    </w:p>
    <w:p w:rsidR="00345E92" w:rsidRPr="005E58EE" w:rsidRDefault="00345E92" w:rsidP="00345E92">
      <w:pPr>
        <w:rPr>
          <w:lang w:eastAsia="ko-KR"/>
        </w:rPr>
      </w:pPr>
    </w:p>
    <w:p w:rsidR="00345E92" w:rsidRDefault="00345E92" w:rsidP="00345E92">
      <w:r w:rsidRPr="00345E92">
        <w:t xml:space="preserve">With U.S. Secretary of State Hillary Clinton on a tour of the </w:t>
      </w:r>
    </w:p>
    <w:p w:rsidR="00345E92" w:rsidRDefault="00345E92" w:rsidP="00345E92">
      <w:r>
        <w:t>AND</w:t>
      </w:r>
    </w:p>
    <w:p w:rsidR="00345E92" w:rsidRPr="00345E92" w:rsidRDefault="00345E92" w:rsidP="00345E92">
      <w:proofErr w:type="gramStart"/>
      <w:r w:rsidRPr="00345E92">
        <w:t>but</w:t>
      </w:r>
      <w:proofErr w:type="gramEnd"/>
      <w:r w:rsidRPr="00345E92">
        <w:t xml:space="preserve"> one with far greater potential for escalation and great-power intervention.</w:t>
      </w:r>
    </w:p>
    <w:p w:rsidR="00345E92" w:rsidRPr="006502A5" w:rsidRDefault="00345E92" w:rsidP="00345E92">
      <w:pPr>
        <w:rPr>
          <w:lang w:eastAsia="ko-KR"/>
        </w:rPr>
      </w:pPr>
    </w:p>
    <w:p w:rsidR="00345E92" w:rsidRDefault="00345E92" w:rsidP="00345E92">
      <w:pPr>
        <w:pStyle w:val="Heading2"/>
        <w:rPr>
          <w:lang w:eastAsia="ko-KR"/>
        </w:rPr>
      </w:pPr>
      <w:r>
        <w:rPr>
          <w:lang w:eastAsia="ko-KR"/>
        </w:rPr>
        <w:lastRenderedPageBreak/>
        <w:t>1AR</w:t>
      </w:r>
    </w:p>
    <w:p w:rsidR="00345E92" w:rsidRPr="00AB6C5B" w:rsidRDefault="00345E92" w:rsidP="00345E92"/>
    <w:p w:rsidR="00345E92" w:rsidRDefault="00345E92" w:rsidP="00345E92">
      <w:pPr>
        <w:rPr>
          <w:rStyle w:val="StyleBoldUnderline"/>
        </w:rPr>
      </w:pPr>
    </w:p>
    <w:p w:rsidR="00345E92" w:rsidRDefault="00345E92" w:rsidP="00345E92">
      <w:pPr>
        <w:pStyle w:val="Heading3"/>
      </w:pPr>
      <w:r>
        <w:lastRenderedPageBreak/>
        <w:t>Signature Strikes Debate</w:t>
      </w:r>
    </w:p>
    <w:p w:rsidR="00345E92" w:rsidRPr="003C3F9D" w:rsidRDefault="00345E92" w:rsidP="00345E92">
      <w:pPr>
        <w:pStyle w:val="Heading4"/>
        <w:rPr>
          <w:lang w:eastAsia="ko-KR"/>
        </w:rPr>
      </w:pPr>
      <w:r>
        <w:rPr>
          <w:lang w:eastAsia="ko-KR"/>
        </w:rPr>
        <w:t xml:space="preserve">Yes we strike </w:t>
      </w:r>
      <w:proofErr w:type="spellStart"/>
      <w:r>
        <w:rPr>
          <w:lang w:eastAsia="ko-KR"/>
        </w:rPr>
        <w:t>LeT</w:t>
      </w:r>
      <w:proofErr w:type="spellEnd"/>
    </w:p>
    <w:p w:rsidR="00345E92" w:rsidRDefault="00345E92" w:rsidP="00345E92">
      <w:r w:rsidRPr="0082259F">
        <w:rPr>
          <w:rStyle w:val="StyleStyleBold12pt"/>
        </w:rPr>
        <w:t>Blank 13</w:t>
      </w:r>
      <w:r>
        <w:t xml:space="preserve"> Jonah Blank is a senior political scientist at the RAND Corporation. An anthropologist by training, he is author of the books Mullahs on the Mainframe: Islam &amp; Modernity </w:t>
      </w:r>
      <w:proofErr w:type="gramStart"/>
      <w:r>
        <w:t>Among</w:t>
      </w:r>
      <w:proofErr w:type="gramEnd"/>
      <w:r>
        <w:t xml:space="preserve"> the </w:t>
      </w:r>
      <w:proofErr w:type="spellStart"/>
      <w:r>
        <w:t>Daudi</w:t>
      </w:r>
      <w:proofErr w:type="spellEnd"/>
      <w:r>
        <w:t xml:space="preserve"> </w:t>
      </w:r>
      <w:proofErr w:type="spellStart"/>
      <w:r>
        <w:t>Bohras</w:t>
      </w:r>
      <w:proofErr w:type="spellEnd"/>
      <w:r>
        <w:t xml:space="preserve">, and Arrow of the Blue-Skinned God: Retracing the Ramayana through India. From 1999-2011, Blank served as Policy Director for South and Southeast Asia on the staff of the Senate Foreign Relations Committee. Before entering government service, he served as senior editor and foreign correspondent for US News &amp; World Report, where he reported from Indonesia, India, Nepal and Pakistan. In his life as an anthropologist, Blank was the first outside researcher to conduct ethnographic fieldwork among the </w:t>
      </w:r>
      <w:proofErr w:type="spellStart"/>
      <w:r>
        <w:t>Daudi</w:t>
      </w:r>
      <w:proofErr w:type="spellEnd"/>
      <w:r>
        <w:t xml:space="preserve"> </w:t>
      </w:r>
      <w:proofErr w:type="spellStart"/>
      <w:r>
        <w:t>Bohras</w:t>
      </w:r>
      <w:proofErr w:type="spellEnd"/>
      <w:r>
        <w:t>, a Shi'a Muslim community with approximately one million adherents throughout South and Southeast Asia, East Africa, and other parts of the world; his research focused on how a traditionalist community used the tools of modernity to combat the threats posed by modernity. Blank began his career in Japan, as finance editor of Tokyo's Asahi Evening News. He has been a reporter for Fortune magazine, and has written for publications ranging from Foreign Affairs to the New Yorker to the Washington Post. Blank received his M.A. and Ph.D. from Harvard University, and is a professorial lecturer at Johns Hopkins School of Advanced International Studies. “</w:t>
      </w:r>
      <w:proofErr w:type="spellStart"/>
      <w:r>
        <w:t>Lashkar</w:t>
      </w:r>
      <w:proofErr w:type="spellEnd"/>
      <w:r>
        <w:t xml:space="preserve">-e </w:t>
      </w:r>
      <w:proofErr w:type="spellStart"/>
      <w:r>
        <w:t>Taiba</w:t>
      </w:r>
      <w:proofErr w:type="spellEnd"/>
      <w:r>
        <w:t xml:space="preserve"> and the Threat to the United States of a Mumbai-Style Attack,” June, 2013, </w:t>
      </w:r>
      <w:hyperlink r:id="rId24" w:history="1">
        <w:r w:rsidRPr="009403A8">
          <w:rPr>
            <w:rStyle w:val="Hyperlink"/>
          </w:rPr>
          <w:t>http://www.rand.org/content/dam/rand/pubs/testimonies/CT300/CT390/RAND_CT390.pdf</w:t>
        </w:r>
      </w:hyperlink>
      <w:r>
        <w:t xml:space="preserve">, DOA: 7-18-13, </w:t>
      </w:r>
      <w:proofErr w:type="gramStart"/>
      <w:r>
        <w:t>y2k</w:t>
      </w:r>
      <w:proofErr w:type="gramEnd"/>
    </w:p>
    <w:p w:rsidR="00345E92" w:rsidRDefault="00345E92" w:rsidP="00345E92">
      <w:pPr>
        <w:rPr>
          <w:lang w:eastAsia="ko-KR"/>
        </w:rPr>
      </w:pPr>
    </w:p>
    <w:p w:rsidR="00345E92" w:rsidRPr="003C3F9D" w:rsidRDefault="00345E92" w:rsidP="00345E92">
      <w:pPr>
        <w:rPr>
          <w:lang w:eastAsia="ko-KR"/>
        </w:rPr>
      </w:pPr>
      <w:proofErr w:type="spellStart"/>
      <w:proofErr w:type="gramStart"/>
      <w:r w:rsidRPr="003C3F9D">
        <w:rPr>
          <w:highlight w:val="cyan"/>
          <w:lang w:eastAsia="ko-KR"/>
        </w:rPr>
        <w:t>Ilyas</w:t>
      </w:r>
      <w:proofErr w:type="spellEnd"/>
      <w:r w:rsidRPr="003C3F9D">
        <w:rPr>
          <w:highlight w:val="cyan"/>
          <w:lang w:eastAsia="ko-KR"/>
        </w:rPr>
        <w:t xml:space="preserve"> Kashmiri </w:t>
      </w:r>
      <w:r>
        <w:rPr>
          <w:lang w:eastAsia="ko-KR"/>
        </w:rPr>
        <w:t>…4, 2011.</w:t>
      </w:r>
      <w:proofErr w:type="gramEnd"/>
    </w:p>
    <w:p w:rsidR="00345E92" w:rsidRDefault="00345E92" w:rsidP="00345E92"/>
    <w:p w:rsidR="00345E92" w:rsidRDefault="00345E92" w:rsidP="00345E92">
      <w:pPr>
        <w:pStyle w:val="Heading4"/>
        <w:rPr>
          <w:lang w:eastAsia="ko-KR"/>
        </w:rPr>
      </w:pPr>
      <w:r>
        <w:rPr>
          <w:rFonts w:hint="eastAsia"/>
          <w:lang w:eastAsia="ko-KR"/>
        </w:rPr>
        <w:t>Leadership decapitation is effective</w:t>
      </w:r>
    </w:p>
    <w:p w:rsidR="00345E92" w:rsidRDefault="00345E92" w:rsidP="00345E92">
      <w:pPr>
        <w:rPr>
          <w:lang w:eastAsia="ko-KR"/>
        </w:rPr>
      </w:pPr>
      <w:r w:rsidRPr="00430159">
        <w:rPr>
          <w:rStyle w:val="StyleStyleBold12pt"/>
          <w:rFonts w:hint="eastAsia"/>
        </w:rPr>
        <w:t>Lynn-Jones 12</w:t>
      </w:r>
      <w:r>
        <w:rPr>
          <w:rFonts w:hint="eastAsia"/>
          <w:lang w:eastAsia="ko-KR"/>
        </w:rPr>
        <w:t xml:space="preserve"> </w:t>
      </w:r>
      <w:r>
        <w:rPr>
          <w:lang w:eastAsia="ko-KR"/>
        </w:rPr>
        <w:t>Sean M.</w:t>
      </w:r>
      <w:r>
        <w:rPr>
          <w:rFonts w:hint="eastAsia"/>
          <w:lang w:eastAsia="ko-KR"/>
        </w:rPr>
        <w:t xml:space="preserve"> Lynn-Jones is</w:t>
      </w:r>
      <w:r>
        <w:rPr>
          <w:lang w:eastAsia="ko-KR"/>
        </w:rPr>
        <w:t xml:space="preserve"> Editor of International Security, the International Security Program's quarterly journal, and </w:t>
      </w:r>
      <w:proofErr w:type="spellStart"/>
      <w:r>
        <w:rPr>
          <w:lang w:eastAsia="ko-KR"/>
        </w:rPr>
        <w:t>Belfer</w:t>
      </w:r>
      <w:proofErr w:type="spellEnd"/>
      <w:r>
        <w:rPr>
          <w:lang w:eastAsia="ko-KR"/>
        </w:rPr>
        <w:t xml:space="preserve"> Center Studies in International Security published by MIT, “Do Drone strikes on Al-Qaida make us safer?”, Power and Policy, </w:t>
      </w:r>
      <w:r>
        <w:rPr>
          <w:rFonts w:hint="eastAsia"/>
          <w:lang w:eastAsia="ko-KR"/>
        </w:rPr>
        <w:t xml:space="preserve">6-8-12, </w:t>
      </w:r>
      <w:hyperlink r:id="rId25" w:anchor=".UfttvmTwLGA" w:history="1">
        <w:r w:rsidRPr="00145AF2">
          <w:rPr>
            <w:rStyle w:val="Hyperlink"/>
            <w:lang w:eastAsia="ko-KR"/>
          </w:rPr>
          <w:t>http://www.powerandpolicy.com/2012/06/08/do-us-drone-strikes-on-al-qaida-make-us-safer/#.UfttvmTwLGA</w:t>
        </w:r>
      </w:hyperlink>
      <w:r>
        <w:rPr>
          <w:rFonts w:hint="eastAsia"/>
          <w:lang w:eastAsia="ko-KR"/>
        </w:rPr>
        <w:t>, DOA: 8-14-13, y2k</w:t>
      </w:r>
    </w:p>
    <w:p w:rsidR="00345E92" w:rsidRDefault="00345E92" w:rsidP="00345E92">
      <w:pPr>
        <w:rPr>
          <w:lang w:eastAsia="ko-KR"/>
        </w:rPr>
      </w:pPr>
    </w:p>
    <w:p w:rsidR="00345E92" w:rsidRDefault="00345E92" w:rsidP="00345E92">
      <w:r w:rsidRPr="00AB6C5B">
        <w:t xml:space="preserve">Does killing the leaders of terrorist groups make the United States more secure? Is </w:t>
      </w:r>
    </w:p>
    <w:p w:rsidR="00345E92" w:rsidRDefault="00345E92" w:rsidP="00345E92">
      <w:r>
        <w:t>AND</w:t>
      </w:r>
    </w:p>
    <w:p w:rsidR="00345E92" w:rsidRPr="00AB6C5B" w:rsidRDefault="00345E92" w:rsidP="00345E92">
      <w:proofErr w:type="gramStart"/>
      <w:r w:rsidRPr="00AB6C5B">
        <w:t>target</w:t>
      </w:r>
      <w:proofErr w:type="gramEnd"/>
      <w:r w:rsidRPr="00AB6C5B">
        <w:t xml:space="preserve"> in its calculation that the benefits of decapitation strikes outweigh the costs.</w:t>
      </w:r>
    </w:p>
    <w:p w:rsidR="00345E92" w:rsidRDefault="00345E92" w:rsidP="00345E92">
      <w:pPr>
        <w:pStyle w:val="Heading4"/>
      </w:pPr>
      <w:r>
        <w:t xml:space="preserve">Prefer </w:t>
      </w:r>
      <w:r w:rsidRPr="00BD7BE7">
        <w:rPr>
          <w:u w:val="single"/>
        </w:rPr>
        <w:t>consensus</w:t>
      </w:r>
      <w:r>
        <w:t>---signature strikes strengthens insurgency</w:t>
      </w:r>
    </w:p>
    <w:p w:rsidR="00345E92" w:rsidRDefault="00345E92" w:rsidP="00345E92">
      <w:r w:rsidRPr="009163F1">
        <w:rPr>
          <w:rStyle w:val="StyleStyleBold12pt"/>
        </w:rPr>
        <w:t>Glaser 12</w:t>
      </w:r>
      <w:r>
        <w:t xml:space="preserve"> John Glaser, </w:t>
      </w:r>
      <w:r w:rsidRPr="00A551ED">
        <w:t>House Members Call on Obama to Legally Justify ‘Signature’ Drone Strikes</w:t>
      </w:r>
      <w:r>
        <w:t xml:space="preserve">, 6-13-12, </w:t>
      </w:r>
      <w:hyperlink r:id="rId26" w:history="1">
        <w:r w:rsidRPr="00682018">
          <w:rPr>
            <w:rStyle w:val="Hyperlink"/>
          </w:rPr>
          <w:t>http://news.antiwar.com/2012/06/13/house-members-call-on-obama-to-legally-justify-signature-drone-strikes/</w:t>
        </w:r>
      </w:hyperlink>
      <w:r>
        <w:t xml:space="preserve"> DOA: 9-3-13, </w:t>
      </w:r>
      <w:proofErr w:type="gramStart"/>
      <w:r>
        <w:t>y2k</w:t>
      </w:r>
      <w:proofErr w:type="gramEnd"/>
    </w:p>
    <w:p w:rsidR="00345E92" w:rsidRDefault="00345E92" w:rsidP="00345E92"/>
    <w:p w:rsidR="00345E92" w:rsidRDefault="00345E92" w:rsidP="00345E92">
      <w:r w:rsidRPr="00AB6C5B">
        <w:t xml:space="preserve">“We are concerned that the use of such ‘signature’ strikes could raise the </w:t>
      </w:r>
    </w:p>
    <w:p w:rsidR="00345E92" w:rsidRDefault="00345E92" w:rsidP="00345E92">
      <w:r>
        <w:t>AND</w:t>
      </w:r>
    </w:p>
    <w:p w:rsidR="00345E92" w:rsidRPr="00AB6C5B" w:rsidRDefault="00345E92" w:rsidP="00345E92">
      <w:r w:rsidRPr="00AB6C5B">
        <w:t xml:space="preserve">. </w:t>
      </w:r>
      <w:proofErr w:type="gramStart"/>
      <w:r w:rsidRPr="00AB6C5B">
        <w:t>applies</w:t>
      </w:r>
      <w:proofErr w:type="gramEnd"/>
      <w:r w:rsidRPr="00AB6C5B">
        <w:t xml:space="preserve"> its current policy, the stronger Al Qaeda seems to get.”</w:t>
      </w:r>
    </w:p>
    <w:p w:rsidR="00345E92" w:rsidRPr="00430159" w:rsidRDefault="00345E92" w:rsidP="00345E92">
      <w:pPr>
        <w:rPr>
          <w:sz w:val="16"/>
        </w:rPr>
      </w:pPr>
    </w:p>
    <w:p w:rsidR="00345E92" w:rsidRDefault="00345E92" w:rsidP="00345E92">
      <w:pPr>
        <w:pStyle w:val="Heading4"/>
      </w:pPr>
      <w:r>
        <w:t>Low level targets are not a threat to the US and too easily replaced for drones to be effective.</w:t>
      </w:r>
    </w:p>
    <w:p w:rsidR="00345E92" w:rsidRDefault="00345E92" w:rsidP="00345E92">
      <w:pPr>
        <w:rPr>
          <w:rStyle w:val="verdana"/>
        </w:rPr>
      </w:pPr>
      <w:r>
        <w:rPr>
          <w:rStyle w:val="verdana"/>
        </w:rPr>
        <w:t xml:space="preserve">Adam </w:t>
      </w:r>
      <w:r>
        <w:rPr>
          <w:rStyle w:val="StyleStyleBold12pt"/>
          <w:rFonts w:cs="Calibri"/>
        </w:rPr>
        <w:t>Baron</w:t>
      </w:r>
      <w:r>
        <w:rPr>
          <w:rStyle w:val="verdana"/>
        </w:rPr>
        <w:t xml:space="preserve">, </w:t>
      </w:r>
      <w:r>
        <w:rPr>
          <w:rStyle w:val="hit"/>
        </w:rPr>
        <w:t>August</w:t>
      </w:r>
      <w:r>
        <w:rPr>
          <w:rStyle w:val="verdana"/>
        </w:rPr>
        <w:t xml:space="preserve"> 12, 20</w:t>
      </w:r>
      <w:r>
        <w:rPr>
          <w:rStyle w:val="StyleStyleBold12pt"/>
          <w:rFonts w:cs="Calibri"/>
        </w:rPr>
        <w:t>13</w:t>
      </w:r>
    </w:p>
    <w:p w:rsidR="00345E92" w:rsidRDefault="00345E92" w:rsidP="00345E92">
      <w:r>
        <w:rPr>
          <w:rStyle w:val="ssl0"/>
        </w:rPr>
        <w:t xml:space="preserve">Yemenis exasperated with US focus on beheading Al Qaeda; </w:t>
      </w:r>
      <w:r>
        <w:br/>
      </w:r>
      <w:r>
        <w:rPr>
          <w:rStyle w:val="ssl0"/>
        </w:rPr>
        <w:t xml:space="preserve">(correspondent) With Yemen yet again in the news last week because of the local Al Qaeda </w:t>
      </w:r>
      <w:proofErr w:type="gramStart"/>
      <w:r>
        <w:rPr>
          <w:rStyle w:val="ssl0"/>
        </w:rPr>
        <w:t>group,</w:t>
      </w:r>
      <w:proofErr w:type="gramEnd"/>
      <w:r>
        <w:rPr>
          <w:rStyle w:val="ssl0"/>
        </w:rPr>
        <w:t xml:space="preserve"> Yemenis want the US to begin addressing what they consider their real problems. </w:t>
      </w:r>
      <w:r>
        <w:rPr>
          <w:rStyle w:val="verdana"/>
        </w:rPr>
        <w:t>Christian Science Monitor, Lexis</w:t>
      </w:r>
    </w:p>
    <w:p w:rsidR="00345E92" w:rsidRDefault="00345E92" w:rsidP="00345E92">
      <w:pPr>
        <w:rPr>
          <w:highlight w:val="cyan"/>
          <w:u w:val="single"/>
        </w:rPr>
      </w:pPr>
    </w:p>
    <w:p w:rsidR="00345E92" w:rsidRDefault="00345E92" w:rsidP="00345E92">
      <w:r w:rsidRPr="00AB6C5B">
        <w:t xml:space="preserve">Higher ranking operatives may dominate the minds of those who have cast AQAP as a </w:t>
      </w:r>
    </w:p>
    <w:p w:rsidR="00345E92" w:rsidRDefault="00345E92" w:rsidP="00345E92">
      <w:r>
        <w:t>AND</w:t>
      </w:r>
    </w:p>
    <w:p w:rsidR="00345E92" w:rsidRPr="00AB6C5B" w:rsidRDefault="00345E92" w:rsidP="00345E92">
      <w:r w:rsidRPr="00AB6C5B">
        <w:t>, in addition to that, they're very, very easy to replace."</w:t>
      </w:r>
    </w:p>
    <w:p w:rsidR="00345E92" w:rsidRPr="002C65B1" w:rsidRDefault="00345E92" w:rsidP="00345E92"/>
    <w:p w:rsidR="00345E92" w:rsidRPr="002C65B1" w:rsidRDefault="00345E92" w:rsidP="00345E92">
      <w:pPr>
        <w:rPr>
          <w:lang w:eastAsia="ko-KR"/>
        </w:rPr>
      </w:pPr>
    </w:p>
    <w:p w:rsidR="00345E92" w:rsidRDefault="00345E92" w:rsidP="00345E92">
      <w:pPr>
        <w:pStyle w:val="Heading3"/>
        <w:rPr>
          <w:lang w:eastAsia="ko-KR"/>
        </w:rPr>
      </w:pPr>
      <w:r>
        <w:rPr>
          <w:lang w:eastAsia="ko-KR"/>
        </w:rPr>
        <w:lastRenderedPageBreak/>
        <w:t>UQ</w:t>
      </w:r>
    </w:p>
    <w:p w:rsidR="00345E92" w:rsidRPr="00EF1C96" w:rsidRDefault="00345E92" w:rsidP="00345E92">
      <w:pPr>
        <w:pStyle w:val="Heading4"/>
        <w:rPr>
          <w:u w:val="single"/>
        </w:rPr>
      </w:pPr>
      <w:r>
        <w:t xml:space="preserve">Won’t pass – optimism only puts chance of passage </w:t>
      </w:r>
      <w:r w:rsidRPr="00EF1C96">
        <w:rPr>
          <w:u w:val="single"/>
        </w:rPr>
        <w:t xml:space="preserve">at 30% </w:t>
      </w:r>
    </w:p>
    <w:p w:rsidR="00345E92" w:rsidRDefault="00345E92" w:rsidP="00345E92">
      <w:r w:rsidRPr="009922F8">
        <w:rPr>
          <w:rStyle w:val="StyleStyleBold12pt"/>
        </w:rPr>
        <w:t>Cassata</w:t>
      </w:r>
      <w:r w:rsidRPr="009922F8">
        <w:t xml:space="preserve">, </w:t>
      </w:r>
      <w:r w:rsidRPr="009922F8">
        <w:rPr>
          <w:rStyle w:val="StyleStyleBold12pt"/>
        </w:rPr>
        <w:t>A</w:t>
      </w:r>
      <w:r w:rsidRPr="009922F8">
        <w:t xml:space="preserve">ssociated </w:t>
      </w:r>
      <w:r w:rsidRPr="009922F8">
        <w:rPr>
          <w:rStyle w:val="StyleStyleBold12pt"/>
        </w:rPr>
        <w:t>P</w:t>
      </w:r>
      <w:r w:rsidRPr="009922F8">
        <w:t xml:space="preserve">ress </w:t>
      </w:r>
      <w:r w:rsidRPr="009922F8">
        <w:rPr>
          <w:rStyle w:val="StyleStyleBold12pt"/>
        </w:rPr>
        <w:t>Congress Reporter</w:t>
      </w:r>
      <w:r w:rsidRPr="009922F8">
        <w:t xml:space="preserve">, </w:t>
      </w:r>
      <w:r w:rsidRPr="009922F8">
        <w:rPr>
          <w:rStyle w:val="StyleStyleBold12pt"/>
        </w:rPr>
        <w:t>1-29</w:t>
      </w:r>
      <w:r w:rsidRPr="009922F8">
        <w:t>, 20</w:t>
      </w:r>
      <w:r w:rsidRPr="009922F8">
        <w:rPr>
          <w:rStyle w:val="StyleStyleBold12pt"/>
        </w:rPr>
        <w:t>14</w:t>
      </w:r>
      <w:r w:rsidRPr="009922F8">
        <w:t xml:space="preserve">, </w:t>
      </w:r>
    </w:p>
    <w:p w:rsidR="00345E92" w:rsidRDefault="00345E92" w:rsidP="00345E92">
      <w:r w:rsidRPr="009922F8">
        <w:t xml:space="preserve">(Donna, "House GOP Leaders Face Challenge </w:t>
      </w:r>
      <w:proofErr w:type="gramStart"/>
      <w:r w:rsidRPr="009922F8">
        <w:t>On</w:t>
      </w:r>
      <w:proofErr w:type="gramEnd"/>
      <w:r w:rsidRPr="009922F8">
        <w:t xml:space="preserve"> Immigration", Huffington Post, PAS) </w:t>
      </w:r>
      <w:hyperlink r:id="rId27" w:history="1">
        <w:r w:rsidRPr="0014304C">
          <w:rPr>
            <w:rStyle w:val="Hyperlink"/>
          </w:rPr>
          <w:t>www.huffingtonpost.com/2014/01/29/gop-immigration_n_4690543.html?utm_hp_ref=politics&amp;ir=Politics</w:t>
        </w:r>
      </w:hyperlink>
      <w:r>
        <w:t xml:space="preserve"> 1-29-14</w:t>
      </w:r>
    </w:p>
    <w:p w:rsidR="00345E92" w:rsidRDefault="00345E92" w:rsidP="00345E92"/>
    <w:p w:rsidR="00345E92" w:rsidRDefault="00345E92" w:rsidP="00345E92">
      <w:r w:rsidRPr="00AB6C5B">
        <w:t xml:space="preserve">WASHINGTON (AP) — House Republican leaders poised to revive efforts to overhaul the </w:t>
      </w:r>
    </w:p>
    <w:p w:rsidR="00345E92" w:rsidRDefault="00345E92" w:rsidP="00345E92">
      <w:r>
        <w:t>AND</w:t>
      </w:r>
    </w:p>
    <w:p w:rsidR="00345E92" w:rsidRPr="00AB6C5B" w:rsidRDefault="00345E92" w:rsidP="00345E92">
      <w:proofErr w:type="gramStart"/>
      <w:r w:rsidRPr="00AB6C5B">
        <w:t>House action on immigration at 30 percent, up from 5 percent earlier.</w:t>
      </w:r>
      <w:proofErr w:type="gramEnd"/>
    </w:p>
    <w:p w:rsidR="00345E92" w:rsidRDefault="00345E92" w:rsidP="00345E92">
      <w:pPr>
        <w:pStyle w:val="Heading4"/>
        <w:rPr>
          <w:lang w:eastAsia="ko-KR"/>
        </w:rPr>
      </w:pPr>
      <w:r>
        <w:rPr>
          <w:rFonts w:hint="eastAsia"/>
          <w:lang w:eastAsia="ko-KR"/>
        </w:rPr>
        <w:t>Latino voters won</w:t>
      </w:r>
      <w:r>
        <w:rPr>
          <w:lang w:eastAsia="ko-KR"/>
        </w:rPr>
        <w:t>’</w:t>
      </w:r>
      <w:r>
        <w:rPr>
          <w:rFonts w:hint="eastAsia"/>
          <w:lang w:eastAsia="ko-KR"/>
        </w:rPr>
        <w:t>t affect GOP AND other election priorities thump</w:t>
      </w:r>
    </w:p>
    <w:p w:rsidR="00345E92" w:rsidRDefault="00345E92" w:rsidP="00345E92">
      <w:pPr>
        <w:rPr>
          <w:lang w:eastAsia="ko-KR"/>
        </w:rPr>
      </w:pPr>
      <w:r>
        <w:rPr>
          <w:lang w:eastAsia="ko-KR"/>
        </w:rPr>
        <w:t xml:space="preserve">Leslie </w:t>
      </w:r>
      <w:proofErr w:type="spellStart"/>
      <w:r>
        <w:rPr>
          <w:lang w:eastAsia="ko-KR"/>
        </w:rPr>
        <w:t>Berestein</w:t>
      </w:r>
      <w:proofErr w:type="spellEnd"/>
      <w:r>
        <w:rPr>
          <w:lang w:eastAsia="ko-KR"/>
        </w:rPr>
        <w:t xml:space="preserve"> </w:t>
      </w:r>
      <w:r w:rsidRPr="00D46693">
        <w:rPr>
          <w:rStyle w:val="StyleStyleBold12pt"/>
        </w:rPr>
        <w:t>Rojas</w:t>
      </w:r>
      <w:r w:rsidRPr="00D46693">
        <w:rPr>
          <w:rStyle w:val="StyleStyleBold12pt"/>
          <w:rFonts w:hint="eastAsia"/>
        </w:rPr>
        <w:t xml:space="preserve"> 12/30</w:t>
      </w:r>
      <w:r>
        <w:rPr>
          <w:rFonts w:hint="eastAsia"/>
          <w:lang w:eastAsia="ko-KR"/>
        </w:rPr>
        <w:t xml:space="preserve"> is </w:t>
      </w:r>
      <w:r>
        <w:rPr>
          <w:lang w:eastAsia="ko-KR"/>
        </w:rPr>
        <w:t>Immigration and Emerging Communities Reporter</w:t>
      </w:r>
      <w:r>
        <w:rPr>
          <w:rFonts w:hint="eastAsia"/>
          <w:lang w:eastAsia="ko-KR"/>
        </w:rPr>
        <w:t xml:space="preserve"> @ SCPR, </w:t>
      </w:r>
      <w:r>
        <w:rPr>
          <w:lang w:eastAsia="ko-KR"/>
        </w:rPr>
        <w:t>“Immigration issues to watch in 2014</w:t>
      </w:r>
      <w:r>
        <w:rPr>
          <w:rFonts w:hint="eastAsia"/>
          <w:lang w:eastAsia="ko-KR"/>
        </w:rPr>
        <w:t>,</w:t>
      </w:r>
      <w:r>
        <w:rPr>
          <w:lang w:eastAsia="ko-KR"/>
        </w:rPr>
        <w:t>”</w:t>
      </w:r>
      <w:r>
        <w:rPr>
          <w:rFonts w:hint="eastAsia"/>
          <w:lang w:eastAsia="ko-KR"/>
        </w:rPr>
        <w:t xml:space="preserve"> 12-30-13, </w:t>
      </w:r>
      <w:r>
        <w:rPr>
          <w:lang w:eastAsia="ko-KR"/>
        </w:rPr>
        <w:t>http://www.scpr.org/blogs/multiamerican/2013/12/30/15492/immigration-top-stories-to-watch-in-2014/</w:t>
      </w:r>
      <w:r>
        <w:rPr>
          <w:rFonts w:hint="eastAsia"/>
          <w:lang w:eastAsia="ko-KR"/>
        </w:rPr>
        <w:t xml:space="preserve"> DOA: 1-1-14, </w:t>
      </w:r>
      <w:proofErr w:type="gramStart"/>
      <w:r>
        <w:rPr>
          <w:rFonts w:hint="eastAsia"/>
          <w:lang w:eastAsia="ko-KR"/>
        </w:rPr>
        <w:t>y2k</w:t>
      </w:r>
      <w:proofErr w:type="gramEnd"/>
    </w:p>
    <w:p w:rsidR="00345E92" w:rsidRPr="00D46693" w:rsidRDefault="00345E92" w:rsidP="00345E92">
      <w:pPr>
        <w:rPr>
          <w:lang w:eastAsia="ko-KR"/>
        </w:rPr>
      </w:pPr>
    </w:p>
    <w:p w:rsidR="00345E92" w:rsidRDefault="00345E92" w:rsidP="00345E92">
      <w:r w:rsidRPr="00AB6C5B">
        <w:t xml:space="preserve">But compromises will most likely only go so far. President Obama and other immigration </w:t>
      </w:r>
    </w:p>
    <w:p w:rsidR="00345E92" w:rsidRDefault="00345E92" w:rsidP="00345E92">
      <w:r>
        <w:t>AND</w:t>
      </w:r>
    </w:p>
    <w:p w:rsidR="00345E92" w:rsidRPr="00AB6C5B" w:rsidRDefault="00345E92" w:rsidP="00345E92">
      <w:proofErr w:type="gramStart"/>
      <w:r w:rsidRPr="00AB6C5B">
        <w:t>take</w:t>
      </w:r>
      <w:proofErr w:type="gramEnd"/>
      <w:r w:rsidRPr="00AB6C5B">
        <w:t xml:space="preserve"> a little longer for a major immigration overhaul to go the distance.</w:t>
      </w:r>
    </w:p>
    <w:p w:rsidR="00345E92" w:rsidRPr="002C65B1" w:rsidRDefault="00345E92" w:rsidP="00345E92">
      <w:pPr>
        <w:rPr>
          <w:lang w:eastAsia="ko-KR"/>
        </w:rPr>
      </w:pPr>
    </w:p>
    <w:p w:rsidR="00345E92" w:rsidRDefault="00345E92" w:rsidP="00345E92">
      <w:pPr>
        <w:pStyle w:val="Heading3"/>
        <w:rPr>
          <w:lang w:eastAsia="ko-KR"/>
        </w:rPr>
      </w:pPr>
      <w:r>
        <w:rPr>
          <w:lang w:eastAsia="ko-KR"/>
        </w:rPr>
        <w:lastRenderedPageBreak/>
        <w:t>PC</w:t>
      </w:r>
    </w:p>
    <w:p w:rsidR="00345E92" w:rsidRDefault="00345E92" w:rsidP="00345E92">
      <w:pPr>
        <w:rPr>
          <w:lang w:eastAsia="ko-KR"/>
        </w:rPr>
      </w:pPr>
    </w:p>
    <w:p w:rsidR="00345E92" w:rsidRDefault="00345E92" w:rsidP="00345E92">
      <w:pPr>
        <w:pStyle w:val="Heading4"/>
      </w:pPr>
      <w:r>
        <w:t xml:space="preserve">Political capital is useless </w:t>
      </w:r>
    </w:p>
    <w:p w:rsidR="00345E92" w:rsidRDefault="00345E92" w:rsidP="00345E92">
      <w:r>
        <w:rPr>
          <w:rStyle w:val="StyleStyleBold12pt"/>
        </w:rPr>
        <w:t>Epstein and Kim, Politico Reporters, 11-10</w:t>
      </w:r>
      <w:r>
        <w:t>, 20</w:t>
      </w:r>
      <w:r>
        <w:rPr>
          <w:rStyle w:val="StyleStyleBold12pt"/>
        </w:rPr>
        <w:t>13</w:t>
      </w:r>
      <w:r>
        <w:t xml:space="preserve">, </w:t>
      </w:r>
    </w:p>
    <w:p w:rsidR="00345E92" w:rsidRDefault="00345E92" w:rsidP="00345E92">
      <w:r>
        <w:t xml:space="preserve">(Reid J. and </w:t>
      </w:r>
      <w:proofErr w:type="spellStart"/>
      <w:r>
        <w:t>Seung</w:t>
      </w:r>
      <w:proofErr w:type="spellEnd"/>
      <w:r>
        <w:t xml:space="preserve"> Min, "White House seeks Republican immigration help", Politico, PAS) </w:t>
      </w:r>
      <w:hyperlink r:id="rId28" w:history="1">
        <w:r>
          <w:rPr>
            <w:rStyle w:val="Hyperlink"/>
          </w:rPr>
          <w:t>www.politico.com/story/2013/11/white-house-seeks-gop-immigration-help-99640.html</w:t>
        </w:r>
      </w:hyperlink>
      <w:r>
        <w:t xml:space="preserve"> 11-12-13</w:t>
      </w:r>
    </w:p>
    <w:p w:rsidR="00345E92" w:rsidRDefault="00345E92" w:rsidP="00345E92"/>
    <w:p w:rsidR="00345E92" w:rsidRDefault="00345E92" w:rsidP="00345E92">
      <w:r w:rsidRPr="00AB6C5B">
        <w:t xml:space="preserve">“This is something that House Republicans need to work out,” Carney said. </w:t>
      </w:r>
    </w:p>
    <w:p w:rsidR="00345E92" w:rsidRDefault="00345E92" w:rsidP="00345E92">
      <w:r>
        <w:t>AND</w:t>
      </w:r>
    </w:p>
    <w:p w:rsidR="00345E92" w:rsidRPr="00AB6C5B" w:rsidRDefault="00345E92" w:rsidP="00345E92">
      <w:proofErr w:type="gramStart"/>
      <w:r w:rsidRPr="00AB6C5B">
        <w:t>do</w:t>
      </w:r>
      <w:proofErr w:type="gramEnd"/>
      <w:r w:rsidRPr="00AB6C5B">
        <w:t xml:space="preserve"> Obama any favors” after the toxic shutdown and debt limit battles.</w:t>
      </w:r>
    </w:p>
    <w:p w:rsidR="00345E92" w:rsidRPr="009B7BCF" w:rsidRDefault="00345E92" w:rsidP="00345E92">
      <w:pPr>
        <w:rPr>
          <w:lang w:eastAsia="ko-KR"/>
        </w:rPr>
      </w:pPr>
    </w:p>
    <w:p w:rsidR="00345E92" w:rsidRDefault="00345E92" w:rsidP="00345E92">
      <w:pPr>
        <w:pStyle w:val="Heading4"/>
        <w:rPr>
          <w:lang w:eastAsia="ko-KR"/>
        </w:rPr>
      </w:pPr>
      <w:r>
        <w:rPr>
          <w:lang w:eastAsia="ko-KR"/>
        </w:rPr>
        <w:t>Obama pressure alienates GOP---terminally fails</w:t>
      </w:r>
    </w:p>
    <w:p w:rsidR="00345E92" w:rsidRDefault="00345E92" w:rsidP="00345E92">
      <w:pPr>
        <w:rPr>
          <w:lang w:eastAsia="ko-KR"/>
        </w:rPr>
      </w:pPr>
      <w:r>
        <w:rPr>
          <w:lang w:eastAsia="ko-KR"/>
        </w:rPr>
        <w:t xml:space="preserve">Cameron </w:t>
      </w:r>
      <w:r w:rsidRPr="00E65142">
        <w:rPr>
          <w:rStyle w:val="StyleStyleBold12pt"/>
        </w:rPr>
        <w:t>Joseph 13</w:t>
      </w:r>
      <w:r>
        <w:rPr>
          <w:lang w:eastAsia="ko-KR"/>
        </w:rPr>
        <w:t xml:space="preserve"> is the Hills Reporter, “Republicans warn Obama has 'poisoned' relations with campaign-style attacks,” 3-1-13,</w:t>
      </w:r>
    </w:p>
    <w:p w:rsidR="00345E92" w:rsidRDefault="00345E92" w:rsidP="00345E92">
      <w:pPr>
        <w:rPr>
          <w:lang w:eastAsia="ko-KR"/>
        </w:rPr>
      </w:pPr>
      <w:hyperlink r:id="rId29" w:history="1">
        <w:r w:rsidRPr="00883E6E">
          <w:rPr>
            <w:rStyle w:val="Hyperlink"/>
            <w:lang w:eastAsia="ko-KR"/>
          </w:rPr>
          <w:t>http://thehill.com/homenews/administration/285637-obamas-public-approach-may-further-alienate-needed-gop-support</w:t>
        </w:r>
      </w:hyperlink>
      <w:r>
        <w:rPr>
          <w:lang w:eastAsia="ko-KR"/>
        </w:rPr>
        <w:t xml:space="preserve">, DOA: 1-3-14, </w:t>
      </w:r>
      <w:proofErr w:type="gramStart"/>
      <w:r>
        <w:rPr>
          <w:lang w:eastAsia="ko-KR"/>
        </w:rPr>
        <w:t>y2k</w:t>
      </w:r>
      <w:proofErr w:type="gramEnd"/>
    </w:p>
    <w:p w:rsidR="00345E92" w:rsidRDefault="00345E92" w:rsidP="00345E92">
      <w:pPr>
        <w:rPr>
          <w:lang w:eastAsia="ko-KR"/>
        </w:rPr>
      </w:pPr>
      <w:r>
        <w:rPr>
          <w:lang w:eastAsia="ko-KR"/>
        </w:rPr>
        <w:t xml:space="preserve"> </w:t>
      </w:r>
    </w:p>
    <w:p w:rsidR="00345E92" w:rsidRDefault="00345E92" w:rsidP="00345E92">
      <w:r w:rsidRPr="00AB6C5B">
        <w:t xml:space="preserve">President Obama's public shaming of congressional Republicans to act on a range of issues may </w:t>
      </w:r>
    </w:p>
    <w:p w:rsidR="00345E92" w:rsidRDefault="00345E92" w:rsidP="00345E92">
      <w:r>
        <w:t>AND</w:t>
      </w:r>
    </w:p>
    <w:p w:rsidR="00345E92" w:rsidRPr="00AB6C5B" w:rsidRDefault="00345E92" w:rsidP="00345E92">
      <w:proofErr w:type="gramStart"/>
      <w:r w:rsidRPr="00AB6C5B">
        <w:t>activities</w:t>
      </w:r>
      <w:proofErr w:type="gramEnd"/>
      <w:r w:rsidRPr="00AB6C5B">
        <w:t xml:space="preserve"> on this issue. It's just not a factor in my consideration.”</w:t>
      </w:r>
    </w:p>
    <w:p w:rsidR="00345E92" w:rsidRDefault="00345E92" w:rsidP="00345E92">
      <w:pPr>
        <w:pStyle w:val="Heading4"/>
      </w:pPr>
      <w:r>
        <w:t xml:space="preserve">PC’s not key and fails on immigration </w:t>
      </w:r>
    </w:p>
    <w:p w:rsidR="00345E92" w:rsidRDefault="00345E92" w:rsidP="00345E92">
      <w:r>
        <w:rPr>
          <w:rStyle w:val="StyleStyleBold12pt"/>
        </w:rPr>
        <w:t>Jones 11-11</w:t>
      </w:r>
      <w:r>
        <w:t xml:space="preserve">-13 (Allie, “Obama Administration Doesn't Know How to Pass Immigration Reform”, </w:t>
      </w:r>
      <w:hyperlink r:id="rId30" w:history="1">
        <w:r>
          <w:rPr>
            <w:rStyle w:val="Hyperlink"/>
          </w:rPr>
          <w:t>http://www.theatlanticwire.com/politics/2013/11/obama-administration-still-not-sure-how-pass-immigration-reform/71460/</w:t>
        </w:r>
      </w:hyperlink>
      <w:proofErr w:type="gramStart"/>
      <w:r>
        <w:t>,  )</w:t>
      </w:r>
      <w:proofErr w:type="gramEnd"/>
      <w:r>
        <w:t xml:space="preserve">  </w:t>
      </w:r>
    </w:p>
    <w:p w:rsidR="00345E92" w:rsidRDefault="00345E92" w:rsidP="00345E92"/>
    <w:p w:rsidR="00345E92" w:rsidRDefault="00345E92" w:rsidP="00345E92">
      <w:r w:rsidRPr="00AB6C5B">
        <w:t xml:space="preserve">House Republicans don't want to do President Obama any favors, but he's asking for </w:t>
      </w:r>
    </w:p>
    <w:p w:rsidR="00345E92" w:rsidRDefault="00345E92" w:rsidP="00345E92">
      <w:r>
        <w:t>AND</w:t>
      </w:r>
    </w:p>
    <w:p w:rsidR="00345E92" w:rsidRPr="00AB6C5B" w:rsidRDefault="00345E92" w:rsidP="00345E92">
      <w:proofErr w:type="gramStart"/>
      <w:r w:rsidRPr="00AB6C5B">
        <w:t>battle</w:t>
      </w:r>
      <w:proofErr w:type="gramEnd"/>
      <w:r w:rsidRPr="00AB6C5B">
        <w:t xml:space="preserve"> — most conservatives in the House don't care if reform ever happens. </w:t>
      </w:r>
    </w:p>
    <w:p w:rsidR="00345E92" w:rsidRDefault="00345E92" w:rsidP="00345E92">
      <w:pPr>
        <w:pStyle w:val="Heading3"/>
        <w:rPr>
          <w:lang w:eastAsia="ko-KR"/>
        </w:rPr>
      </w:pPr>
      <w:r>
        <w:rPr>
          <w:lang w:eastAsia="ko-KR"/>
        </w:rPr>
        <w:lastRenderedPageBreak/>
        <w:t>STEM</w:t>
      </w:r>
    </w:p>
    <w:p w:rsidR="00345E92" w:rsidRDefault="00345E92" w:rsidP="00345E92">
      <w:pPr>
        <w:pStyle w:val="Heading4"/>
      </w:pPr>
      <w:r>
        <w:t>Labor GLUT now</w:t>
      </w:r>
    </w:p>
    <w:p w:rsidR="00345E92" w:rsidRPr="004554B3" w:rsidRDefault="00345E92" w:rsidP="00345E92">
      <w:r>
        <w:t xml:space="preserve">Jay </w:t>
      </w:r>
      <w:proofErr w:type="spellStart"/>
      <w:r w:rsidRPr="004554B3">
        <w:rPr>
          <w:rStyle w:val="StyleStyleBold12pt"/>
        </w:rPr>
        <w:t>Schalin</w:t>
      </w:r>
      <w:proofErr w:type="spellEnd"/>
      <w:r w:rsidRPr="004554B3">
        <w:rPr>
          <w:rStyle w:val="StyleStyleBold12pt"/>
        </w:rPr>
        <w:t xml:space="preserve"> 12</w:t>
      </w:r>
      <w:r>
        <w:t xml:space="preserve"> is a researcher @ The Pope Center for Higher Education Policy, “The Myth of STEM Labor Shortages,” 5-31-12, </w:t>
      </w:r>
      <w:hyperlink r:id="rId31" w:history="1">
        <w:r w:rsidRPr="00B62CEE">
          <w:rPr>
            <w:rStyle w:val="Hyperlink"/>
          </w:rPr>
          <w:t>http://www.popecenter.org/commentaries/article.html?id=2701</w:t>
        </w:r>
      </w:hyperlink>
      <w:r>
        <w:t>, Accessed Date: 3-28-13 y2k</w:t>
      </w:r>
    </w:p>
    <w:p w:rsidR="00345E92" w:rsidRDefault="00345E92" w:rsidP="00345E92">
      <w:pPr>
        <w:ind w:right="288"/>
        <w:rPr>
          <w:sz w:val="16"/>
        </w:rPr>
      </w:pPr>
    </w:p>
    <w:p w:rsidR="00345E92" w:rsidRDefault="00345E92" w:rsidP="00345E92">
      <w:r w:rsidRPr="00AB6C5B">
        <w:t xml:space="preserve">Everybody knows that the best way to get ahead today is to get a college </w:t>
      </w:r>
    </w:p>
    <w:p w:rsidR="00345E92" w:rsidRDefault="00345E92" w:rsidP="00345E92">
      <w:r>
        <w:t>AND</w:t>
      </w:r>
    </w:p>
    <w:p w:rsidR="00345E92" w:rsidRPr="00AB6C5B" w:rsidRDefault="00345E92" w:rsidP="00345E92">
      <w:proofErr w:type="gramStart"/>
      <w:r w:rsidRPr="00AB6C5B">
        <w:t>and</w:t>
      </w:r>
      <w:proofErr w:type="gramEnd"/>
      <w:r w:rsidRPr="00AB6C5B">
        <w:t xml:space="preserve"> even decline a bit—without a huge influx of foreign workers.</w:t>
      </w:r>
    </w:p>
    <w:p w:rsidR="00345E92" w:rsidRPr="002C65B1" w:rsidRDefault="00345E92" w:rsidP="00345E92">
      <w:pPr>
        <w:rPr>
          <w:lang w:eastAsia="ko-KR"/>
        </w:rPr>
      </w:pPr>
    </w:p>
    <w:p w:rsidR="00345E92" w:rsidRDefault="00345E92" w:rsidP="00345E92">
      <w:pPr>
        <w:rPr>
          <w:lang w:eastAsia="ko-KR"/>
        </w:rPr>
      </w:pPr>
    </w:p>
    <w:p w:rsidR="00345E92" w:rsidRPr="00345E92" w:rsidRDefault="00345E92" w:rsidP="00345E92">
      <w:pPr>
        <w:rPr>
          <w:lang w:eastAsia="ko-KR"/>
        </w:rPr>
      </w:pPr>
    </w:p>
    <w:sectPr w:rsidR="00345E92" w:rsidRPr="00345E92" w:rsidSect="00DA2A06">
      <w:headerReference w:type="default" r:id="rId32"/>
      <w:pgSz w:w="12240" w:h="15840"/>
      <w:pgMar w:top="1152" w:right="576" w:bottom="100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599" w:rsidRDefault="00042599" w:rsidP="005F5576">
      <w:r>
        <w:separator/>
      </w:r>
    </w:p>
  </w:endnote>
  <w:endnote w:type="continuationSeparator" w:id="0">
    <w:p w:rsidR="00042599" w:rsidRDefault="0004259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599" w:rsidRDefault="00042599" w:rsidP="005F5576">
      <w:r>
        <w:separator/>
      </w:r>
    </w:p>
  </w:footnote>
  <w:footnote w:type="continuationSeparator" w:id="0">
    <w:p w:rsidR="00042599" w:rsidRDefault="0004259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A06" w:rsidRPr="00DA2A06" w:rsidRDefault="00DA2A06">
    <w:pPr>
      <w:pStyle w:val="Header"/>
      <w:rPr>
        <w:sz w:val="32"/>
        <w:szCs w:val="32"/>
        <w:lang w:eastAsia="ko-KR"/>
      </w:rPr>
    </w:pPr>
    <w:r w:rsidRPr="00DA2A06">
      <w:rPr>
        <w:rFonts w:hint="eastAsia"/>
        <w:sz w:val="32"/>
        <w:szCs w:val="32"/>
        <w:lang w:eastAsia="ko-KR"/>
      </w:rPr>
      <w:t>George Mason Debate</w:t>
    </w:r>
  </w:p>
  <w:p w:rsidR="00DA2A06" w:rsidRDefault="00DA2A06">
    <w:pPr>
      <w:pStyle w:val="Header"/>
      <w:rPr>
        <w:lang w:eastAsia="ko-KR"/>
      </w:rPr>
    </w:pPr>
    <w:r w:rsidRPr="00DA2A06">
      <w:rPr>
        <w:rFonts w:hint="eastAsia"/>
        <w:sz w:val="24"/>
        <w:szCs w:val="24"/>
        <w:lang w:eastAsia="ko-KR"/>
      </w:rPr>
      <w:t>2013-2014</w:t>
    </w:r>
    <w:r w:rsidRPr="00DA2A06">
      <w:rPr>
        <w:sz w:val="24"/>
        <w:szCs w:val="24"/>
        <w:lang w:eastAsia="ko-KR"/>
      </w:rPr>
      <w:ptab w:relativeTo="margin" w:alignment="center" w:leader="none"/>
    </w:r>
    <w:r w:rsidRPr="00DA2A06">
      <w:rPr>
        <w:sz w:val="24"/>
        <w:szCs w:val="24"/>
        <w:lang w:eastAsia="ko-KR"/>
      </w:rPr>
      <w:ptab w:relativeTo="margin" w:alignment="right" w:leader="none"/>
    </w:r>
    <w:r w:rsidRPr="00DA2A06">
      <w:rPr>
        <w:rFonts w:hint="eastAsia"/>
        <w:b/>
        <w:sz w:val="24"/>
        <w:szCs w:val="24"/>
        <w:lang w:eastAsia="ko-KR"/>
      </w:rPr>
      <w:t>[File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92"/>
    <w:rsid w:val="000022F2"/>
    <w:rsid w:val="0000459F"/>
    <w:rsid w:val="00004EB4"/>
    <w:rsid w:val="0002196C"/>
    <w:rsid w:val="00021F29"/>
    <w:rsid w:val="00027EED"/>
    <w:rsid w:val="0003041D"/>
    <w:rsid w:val="00033028"/>
    <w:rsid w:val="000360A7"/>
    <w:rsid w:val="00042599"/>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55DE"/>
    <w:rsid w:val="002B68A4"/>
    <w:rsid w:val="002C571D"/>
    <w:rsid w:val="002C5772"/>
    <w:rsid w:val="002C5DEB"/>
    <w:rsid w:val="002D0374"/>
    <w:rsid w:val="002D2946"/>
    <w:rsid w:val="002D529E"/>
    <w:rsid w:val="002D6BD6"/>
    <w:rsid w:val="002E2CF4"/>
    <w:rsid w:val="002E4DD9"/>
    <w:rsid w:val="002F0314"/>
    <w:rsid w:val="0031182D"/>
    <w:rsid w:val="00314B9D"/>
    <w:rsid w:val="00315CA2"/>
    <w:rsid w:val="00316FEB"/>
    <w:rsid w:val="00326EEB"/>
    <w:rsid w:val="0033078A"/>
    <w:rsid w:val="00331559"/>
    <w:rsid w:val="00341D6C"/>
    <w:rsid w:val="00344E91"/>
    <w:rsid w:val="00345E92"/>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4B57"/>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05F9"/>
    <w:rsid w:val="00711FE2"/>
    <w:rsid w:val="00712649"/>
    <w:rsid w:val="007149F2"/>
    <w:rsid w:val="00714BC9"/>
    <w:rsid w:val="00715C7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285"/>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32C0"/>
    <w:rsid w:val="009706C1"/>
    <w:rsid w:val="00976675"/>
    <w:rsid w:val="00976FBF"/>
    <w:rsid w:val="00984B38"/>
    <w:rsid w:val="009A0636"/>
    <w:rsid w:val="009A6FF5"/>
    <w:rsid w:val="009B2B47"/>
    <w:rsid w:val="009B35DB"/>
    <w:rsid w:val="009C2C65"/>
    <w:rsid w:val="009C4298"/>
    <w:rsid w:val="009D318C"/>
    <w:rsid w:val="00A10B8B"/>
    <w:rsid w:val="00A20D78"/>
    <w:rsid w:val="00A2174A"/>
    <w:rsid w:val="00A23362"/>
    <w:rsid w:val="00A26733"/>
    <w:rsid w:val="00A3595E"/>
    <w:rsid w:val="00A42B07"/>
    <w:rsid w:val="00A46C7F"/>
    <w:rsid w:val="00A5112F"/>
    <w:rsid w:val="00A73245"/>
    <w:rsid w:val="00A77145"/>
    <w:rsid w:val="00A82989"/>
    <w:rsid w:val="00A904FE"/>
    <w:rsid w:val="00A9262C"/>
    <w:rsid w:val="00AB3B76"/>
    <w:rsid w:val="00AB61DD"/>
    <w:rsid w:val="00AC222F"/>
    <w:rsid w:val="00AC2CC7"/>
    <w:rsid w:val="00AC7B3B"/>
    <w:rsid w:val="00AD0BE5"/>
    <w:rsid w:val="00AD3CE6"/>
    <w:rsid w:val="00AE1307"/>
    <w:rsid w:val="00AE7586"/>
    <w:rsid w:val="00AF7A65"/>
    <w:rsid w:val="00B06710"/>
    <w:rsid w:val="00B07EBF"/>
    <w:rsid w:val="00B166CB"/>
    <w:rsid w:val="00B235E1"/>
    <w:rsid w:val="00B272CF"/>
    <w:rsid w:val="00B3145D"/>
    <w:rsid w:val="00B3169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1C2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A06"/>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4431"/>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Heading3Char1">
    <w:name w:val="Heading 3 Char1"/>
    <w:rsid w:val="00345E92"/>
    <w:rPr>
      <w:rFonts w:cs="Arial"/>
      <w:bCs/>
      <w:szCs w:val="26"/>
      <w:u w:val="single"/>
      <w:lang w:val="en-US" w:eastAsia="en-US" w:bidi="ar-SA"/>
    </w:rPr>
  </w:style>
  <w:style w:type="character" w:customStyle="1" w:styleId="cardChar">
    <w:name w:val="card Char"/>
    <w:basedOn w:val="DefaultParagraphFont"/>
    <w:link w:val="card"/>
    <w:locked/>
    <w:rsid w:val="00345E92"/>
    <w:rPr>
      <w:rFonts w:ascii="Georgia" w:eastAsia="Times New Roman" w:hAnsi="Georgia" w:cs="Calibri"/>
      <w:kern w:val="32"/>
      <w:szCs w:val="20"/>
    </w:rPr>
  </w:style>
  <w:style w:type="paragraph" w:customStyle="1" w:styleId="card">
    <w:name w:val="card"/>
    <w:basedOn w:val="Normal"/>
    <w:link w:val="cardChar"/>
    <w:qFormat/>
    <w:rsid w:val="00345E92"/>
    <w:pPr>
      <w:ind w:left="288" w:right="288"/>
    </w:pPr>
    <w:rPr>
      <w:rFonts w:ascii="Georgia" w:eastAsia="Times New Roman" w:hAnsi="Georgia" w:cs="Calibri"/>
      <w:kern w:val="32"/>
      <w:sz w:val="22"/>
      <w:szCs w:val="20"/>
    </w:rPr>
  </w:style>
  <w:style w:type="character" w:customStyle="1" w:styleId="UnderlineBold">
    <w:name w:val="Underline + Bold"/>
    <w:uiPriority w:val="1"/>
    <w:qFormat/>
    <w:rsid w:val="00345E92"/>
    <w:rPr>
      <w:b/>
      <w:sz w:val="20"/>
      <w:u w:val="single"/>
    </w:rPr>
  </w:style>
  <w:style w:type="character" w:customStyle="1" w:styleId="verdana">
    <w:name w:val="verdana"/>
    <w:basedOn w:val="DefaultParagraphFont"/>
    <w:rsid w:val="00345E92"/>
  </w:style>
  <w:style w:type="character" w:customStyle="1" w:styleId="ssl0">
    <w:name w:val="ss_l0"/>
    <w:basedOn w:val="DefaultParagraphFont"/>
    <w:rsid w:val="00345E92"/>
  </w:style>
  <w:style w:type="character" w:customStyle="1" w:styleId="hit">
    <w:name w:val="hit"/>
    <w:basedOn w:val="DefaultParagraphFont"/>
    <w:rsid w:val="00345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5112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5112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5112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A5112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tag,Ch,No Spacing112,No Spacing5,No Spacing1121,nonunderlined,No Spacing1,tags,No Spacing111,No Spacing11,ta"/>
    <w:basedOn w:val="Normal"/>
    <w:next w:val="Normal"/>
    <w:link w:val="Heading4Char"/>
    <w:uiPriority w:val="4"/>
    <w:qFormat/>
    <w:rsid w:val="00A5112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5112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5112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Bold Underline,Emphasis!!,small,Qualifications,normal card text,bold underline,Shrunk,qualifications in card,qualifications"/>
    <w:basedOn w:val="DefaultParagraphFont"/>
    <w:uiPriority w:val="7"/>
    <w:qFormat/>
    <w:rsid w:val="00A5112F"/>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5112F"/>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
    <w:basedOn w:val="DefaultParagraphFont"/>
    <w:link w:val="Heading3"/>
    <w:uiPriority w:val="3"/>
    <w:rsid w:val="00A5112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111,Intense Emphasis3,Intense Emphasis1,Style,Intense Emphasis2,Intense Emphasis1111,Intense Emphasis11111,Intense Emphasis4,HHeading 3 + 12 pt"/>
    <w:basedOn w:val="DefaultParagraphFont"/>
    <w:uiPriority w:val="6"/>
    <w:qFormat/>
    <w:rsid w:val="00A5112F"/>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A5112F"/>
    <w:rPr>
      <w:rFonts w:ascii="Times New Roman" w:hAnsi="Times New Roman"/>
      <w:b/>
      <w:bCs/>
      <w:sz w:val="24"/>
      <w:u w:val="none"/>
    </w:rPr>
  </w:style>
  <w:style w:type="paragraph" w:styleId="Header">
    <w:name w:val="header"/>
    <w:basedOn w:val="Normal"/>
    <w:link w:val="HeaderChar"/>
    <w:uiPriority w:val="99"/>
    <w:semiHidden/>
    <w:rsid w:val="00A5112F"/>
    <w:pPr>
      <w:tabs>
        <w:tab w:val="center" w:pos="4680"/>
        <w:tab w:val="right" w:pos="9360"/>
      </w:tabs>
    </w:pPr>
  </w:style>
  <w:style w:type="character" w:customStyle="1" w:styleId="HeaderChar">
    <w:name w:val="Header Char"/>
    <w:basedOn w:val="DefaultParagraphFont"/>
    <w:link w:val="Header"/>
    <w:uiPriority w:val="99"/>
    <w:semiHidden/>
    <w:rsid w:val="00A5112F"/>
    <w:rPr>
      <w:rFonts w:ascii="Times New Roman" w:hAnsi="Times New Roman" w:cs="Times New Roman"/>
      <w:sz w:val="20"/>
    </w:rPr>
  </w:style>
  <w:style w:type="paragraph" w:styleId="Footer">
    <w:name w:val="footer"/>
    <w:basedOn w:val="Normal"/>
    <w:link w:val="FooterChar"/>
    <w:uiPriority w:val="99"/>
    <w:semiHidden/>
    <w:rsid w:val="00A5112F"/>
    <w:pPr>
      <w:tabs>
        <w:tab w:val="center" w:pos="4680"/>
        <w:tab w:val="right" w:pos="9360"/>
      </w:tabs>
    </w:pPr>
  </w:style>
  <w:style w:type="character" w:customStyle="1" w:styleId="FooterChar">
    <w:name w:val="Footer Char"/>
    <w:basedOn w:val="DefaultParagraphFont"/>
    <w:link w:val="Footer"/>
    <w:uiPriority w:val="99"/>
    <w:semiHidden/>
    <w:rsid w:val="00A5112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5112F"/>
    <w:rPr>
      <w:color w:val="auto"/>
      <w:u w:val="none"/>
    </w:rPr>
  </w:style>
  <w:style w:type="character" w:styleId="FollowedHyperlink">
    <w:name w:val="FollowedHyperlink"/>
    <w:basedOn w:val="DefaultParagraphFont"/>
    <w:uiPriority w:val="99"/>
    <w:semiHidden/>
    <w:rsid w:val="00A511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tag Char,Ch Char,No Spacing112 Char,tags Char"/>
    <w:basedOn w:val="DefaultParagraphFont"/>
    <w:link w:val="Heading4"/>
    <w:uiPriority w:val="4"/>
    <w:rsid w:val="00A5112F"/>
    <w:rPr>
      <w:rFonts w:ascii="Times New Roman" w:eastAsiaTheme="majorEastAsia" w:hAnsi="Times New Roman" w:cstheme="majorBidi"/>
      <w:b/>
      <w:bCs/>
      <w:iCs/>
      <w:sz w:val="24"/>
    </w:rPr>
  </w:style>
  <w:style w:type="paragraph" w:styleId="BalloonText">
    <w:name w:val="Balloon Text"/>
    <w:basedOn w:val="Normal"/>
    <w:link w:val="BalloonTextChar"/>
    <w:uiPriority w:val="99"/>
    <w:semiHidden/>
    <w:rsid w:val="00A5112F"/>
    <w:rPr>
      <w:rFonts w:ascii="Tahoma" w:hAnsi="Tahoma" w:cs="Tahoma"/>
      <w:sz w:val="16"/>
      <w:szCs w:val="16"/>
    </w:rPr>
  </w:style>
  <w:style w:type="character" w:customStyle="1" w:styleId="BalloonTextChar">
    <w:name w:val="Balloon Text Char"/>
    <w:basedOn w:val="DefaultParagraphFont"/>
    <w:link w:val="BalloonText"/>
    <w:uiPriority w:val="99"/>
    <w:semiHidden/>
    <w:rsid w:val="00A5112F"/>
    <w:rPr>
      <w:rFonts w:ascii="Tahoma" w:hAnsi="Tahoma" w:cs="Tahoma"/>
      <w:sz w:val="16"/>
      <w:szCs w:val="16"/>
    </w:rPr>
  </w:style>
  <w:style w:type="character" w:customStyle="1" w:styleId="Box">
    <w:name w:val="Box"/>
    <w:aliases w:val="Style1"/>
    <w:basedOn w:val="DefaultParagraphFont"/>
    <w:uiPriority w:val="1"/>
    <w:qFormat/>
    <w:rsid w:val="00A5112F"/>
    <w:rPr>
      <w:rFonts w:ascii="Times New Roman" w:hAnsi="Times New Roman"/>
      <w:b/>
      <w:sz w:val="20"/>
      <w:u w:val="single"/>
      <w:bdr w:val="single" w:sz="8" w:space="0" w:color="auto"/>
      <w:lang w:eastAsia="ko-KR"/>
    </w:rPr>
  </w:style>
  <w:style w:type="character" w:customStyle="1" w:styleId="Heading3Char1">
    <w:name w:val="Heading 3 Char1"/>
    <w:rsid w:val="00345E92"/>
    <w:rPr>
      <w:rFonts w:cs="Arial"/>
      <w:bCs/>
      <w:szCs w:val="26"/>
      <w:u w:val="single"/>
      <w:lang w:val="en-US" w:eastAsia="en-US" w:bidi="ar-SA"/>
    </w:rPr>
  </w:style>
  <w:style w:type="character" w:customStyle="1" w:styleId="cardChar">
    <w:name w:val="card Char"/>
    <w:basedOn w:val="DefaultParagraphFont"/>
    <w:link w:val="card"/>
    <w:locked/>
    <w:rsid w:val="00345E92"/>
    <w:rPr>
      <w:rFonts w:ascii="Georgia" w:eastAsia="Times New Roman" w:hAnsi="Georgia" w:cs="Calibri"/>
      <w:kern w:val="32"/>
      <w:szCs w:val="20"/>
    </w:rPr>
  </w:style>
  <w:style w:type="paragraph" w:customStyle="1" w:styleId="card">
    <w:name w:val="card"/>
    <w:basedOn w:val="Normal"/>
    <w:link w:val="cardChar"/>
    <w:qFormat/>
    <w:rsid w:val="00345E92"/>
    <w:pPr>
      <w:ind w:left="288" w:right="288"/>
    </w:pPr>
    <w:rPr>
      <w:rFonts w:ascii="Georgia" w:eastAsia="Times New Roman" w:hAnsi="Georgia" w:cs="Calibri"/>
      <w:kern w:val="32"/>
      <w:sz w:val="22"/>
      <w:szCs w:val="20"/>
    </w:rPr>
  </w:style>
  <w:style w:type="character" w:customStyle="1" w:styleId="UnderlineBold">
    <w:name w:val="Underline + Bold"/>
    <w:uiPriority w:val="1"/>
    <w:qFormat/>
    <w:rsid w:val="00345E92"/>
    <w:rPr>
      <w:b/>
      <w:sz w:val="20"/>
      <w:u w:val="single"/>
    </w:rPr>
  </w:style>
  <w:style w:type="character" w:customStyle="1" w:styleId="verdana">
    <w:name w:val="verdana"/>
    <w:basedOn w:val="DefaultParagraphFont"/>
    <w:rsid w:val="00345E92"/>
  </w:style>
  <w:style w:type="character" w:customStyle="1" w:styleId="ssl0">
    <w:name w:val="ss_l0"/>
    <w:basedOn w:val="DefaultParagraphFont"/>
    <w:rsid w:val="00345E92"/>
  </w:style>
  <w:style w:type="character" w:customStyle="1" w:styleId="hit">
    <w:name w:val="hit"/>
    <w:basedOn w:val="DefaultParagraphFont"/>
    <w:rsid w:val="0034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times.com/nation/politics/politicsnow/la-pn-house-immigration-reform-principles-20140130,0,5804580.story?track=rss&amp;utm_source=feedburner&amp;utm_medium=feed&amp;utm_campaign=Feed%3A+latimes%2Fnews%2Fpolitics+%28L.A.+Times+-+Politics%29" TargetMode="External"/><Relationship Id="rId18" Type="http://schemas.openxmlformats.org/officeDocument/2006/relationships/hyperlink" Target="http://www.huffingtonpost.com/george-munoz-frank-islam-and-ed-crego/the-skilled-worker-shorta_b_1677881.html" TargetMode="External"/><Relationship Id="rId26" Type="http://schemas.openxmlformats.org/officeDocument/2006/relationships/hyperlink" Target="http://news.antiwar.com/2012/06/13/house-members-call-on-obama-to-legally-justify-signature-drone-strikes/" TargetMode="External"/><Relationship Id="rId3" Type="http://schemas.openxmlformats.org/officeDocument/2006/relationships/customXml" Target="../customXml/item3.xml"/><Relationship Id="rId21" Type="http://schemas.openxmlformats.org/officeDocument/2006/relationships/hyperlink" Target="http://online.wsj.com/article/SB10000872396390443995604578001901362643448.html?mod=googlenews_wsj"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apers.ssrn.com/sol3/papers.cfm?abstract_id=2167770" TargetMode="External"/><Relationship Id="rId17" Type="http://schemas.openxmlformats.org/officeDocument/2006/relationships/hyperlink" Target="http://nbcpolitics.nbcnews.com/_news/2013/12/31/21892891-despite-hunger-for-change-washington-gridlock-will-likely-continue" TargetMode="External"/><Relationship Id="rId25" Type="http://schemas.openxmlformats.org/officeDocument/2006/relationships/hyperlink" Target="http://www.powerandpolicy.com/2012/06/08/do-us-drone-strikes-on-al-qaida-make-us-safe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lon.com/2013/09/09/syria_wont_derail_obamas_second_term_house_republicans_will/" TargetMode="External"/><Relationship Id="rId20" Type="http://schemas.openxmlformats.org/officeDocument/2006/relationships/hyperlink" Target="http://www.salon.com/topic/keystone_xl_pipeline/" TargetMode="External"/><Relationship Id="rId29" Type="http://schemas.openxmlformats.org/officeDocument/2006/relationships/hyperlink" Target="http://thehill.com/homenews/administration/285637-obamas-public-approach-may-further-alienate-needed-gop-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2013/06/19/drone-signature-strike_n_3421586.html" TargetMode="External"/><Relationship Id="rId24" Type="http://schemas.openxmlformats.org/officeDocument/2006/relationships/hyperlink" Target="http://www.rand.org/content/dam/rand/pubs/testimonies/CT300/CT390/RAND_CT390.pdf" TargetMode="External"/><Relationship Id="rId32"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eastpeoriatimescourier.co-m/article/20131230/OPINION/131239984/1007/OPINION/?tag=2" TargetMode="External"/><Relationship Id="rId23" Type="http://schemas.openxmlformats.org/officeDocument/2006/relationships/hyperlink" Target="http://www.worldpoliticsreview.com/articles/12046/azerbaijan-armenia-tensions-regional-risks-policy-challenges" TargetMode="External"/><Relationship Id="rId28" Type="http://schemas.openxmlformats.org/officeDocument/2006/relationships/hyperlink" Target="http://www.politico.com/story/2013/11/white-house-seeks-gop-immigration-help-99640.html" TargetMode="External"/><Relationship Id="rId10" Type="http://schemas.openxmlformats.org/officeDocument/2006/relationships/hyperlink" Target="http://www.cnn.com/2013/10/25/opinion/bergen-drone-promises/" TargetMode="External"/><Relationship Id="rId19" Type="http://schemas.openxmlformats.org/officeDocument/2006/relationships/hyperlink" Target="http://www.salon.com/topic/keystone_xl_pipeline/" TargetMode="External"/><Relationship Id="rId31" Type="http://schemas.openxmlformats.org/officeDocument/2006/relationships/hyperlink" Target="http://www.popecenter.org/commentaries/article.html?id=27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nternationalviewpoint.org/spip.php?article3239" TargetMode="External"/><Relationship Id="rId22" Type="http://schemas.openxmlformats.org/officeDocument/2006/relationships/hyperlink" Target="http://www.globalpost.com/dispatch/news/regions/europe/121022/drone-violence-along-armenian-azerbaijani-border-could-lead-war" TargetMode="External"/><Relationship Id="rId27" Type="http://schemas.openxmlformats.org/officeDocument/2006/relationships/hyperlink" Target="http://www.huffingtonpost.com/2014/01/29/gop-immigration_n_4690543.html?utm_hp_ref=politics&amp;ir=Politics" TargetMode="External"/><Relationship Id="rId30" Type="http://schemas.openxmlformats.org/officeDocument/2006/relationships/hyperlink" Target="http://www.theatlanticwire.com/politics/2013/11/obama-administration-still-not-sure-how-pass-immigration-reform/71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i\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16</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Young</dc:creator>
  <cp:keywords>Verbatim</cp:keywords>
  <dc:description>Verbatim 4.6</dc:description>
  <cp:lastModifiedBy>Young</cp:lastModifiedBy>
  <cp:revision>1</cp:revision>
  <dcterms:created xsi:type="dcterms:W3CDTF">2014-02-01T22:49:00Z</dcterms:created>
  <dcterms:modified xsi:type="dcterms:W3CDTF">2014-02-01T22:56:00Z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